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BC12B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Blocked the rear diff. up and put it in the center.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C12B2">
                                            <w:rPr>
                                              <w:sz w:val="20"/>
                                            </w:rPr>
                                            <w:t>Worked on rear end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C12B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Blocked the axle plates down so they wouldn’t move.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C12B2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down the rear axles so they were the same length.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44AD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Colored all of the blocks different colors.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44AD9">
                                            <w:rPr>
                                              <w:sz w:val="20"/>
                                            </w:rPr>
                                            <w:t>Worked on blocks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44AD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Let the blocks dry and then I put a second coat on them.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44AD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Needed to find colors to color the blocks.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44AD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into the shop and worked on cutting metal for the rear end.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120D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Tried to make something out of foam.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120D0">
                                            <w:rPr>
                                              <w:sz w:val="20"/>
                                            </w:rPr>
                                            <w:t>Worked with blocks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120D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Stopped working on it and went into the shop and help baja.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120D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Thought about how to make a packaging for the blocks.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175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out where the half shaft should be.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17535">
                                            <w:rPr>
                                              <w:sz w:val="20"/>
                                            </w:rPr>
                                            <w:t>Worked on rear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175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wood blocks to hold the CVT where it needs to be.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175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the CVT to be 12 5/8 inches got from the engine.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6796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ideas on cardboard.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6796D">
                                            <w:rPr>
                                              <w:sz w:val="20"/>
                                            </w:rPr>
                                            <w:t>Work on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6796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the idea we want and cut it out in steel.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6796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a drawing of the dash.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BC12B2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Blocked the rear diff. up and put it in the center.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C12B2">
                                      <w:rPr>
                                        <w:sz w:val="20"/>
                                      </w:rPr>
                                      <w:t>Worked on rear end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BC12B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Blocked the axle plates down so they wouldn’t move.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C12B2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down the rear axles so they were the same length.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F44AD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Colored all of the blocks different colors.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44AD9">
                                      <w:rPr>
                                        <w:sz w:val="20"/>
                                      </w:rPr>
                                      <w:t>Worked on blocks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44AD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Let the blocks dry and then I put a second coat on them.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44AD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Needed to find colors to color the blocks.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44AD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into the shop and worked on cutting metal for the rear end.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120D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Tried to make something out of foam.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120D0">
                                      <w:rPr>
                                        <w:sz w:val="20"/>
                                      </w:rPr>
                                      <w:t>Worked with blocks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120D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Stopped working on it and went into the shop and help baja.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120D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Thought about how to make a packaging for the blocks.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D1753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Found out where the half shaft should be.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17535">
                                      <w:rPr>
                                        <w:sz w:val="20"/>
                                      </w:rPr>
                                      <w:t>Worked on rear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175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wood blocks to hold the CVT where it needs to be.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175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the CVT to be 12 5/8 inches got from the engine.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6796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out ideas on cardboard.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6796D">
                                      <w:rPr>
                                        <w:sz w:val="20"/>
                                      </w:rPr>
                                      <w:t>Work on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6796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the idea we want and cut it out in steel.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6796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 drawing of the dash.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B2"/>
    <w:rsid w:val="000705D0"/>
    <w:rsid w:val="001936F3"/>
    <w:rsid w:val="001B3E81"/>
    <w:rsid w:val="00240EE8"/>
    <w:rsid w:val="00260DF3"/>
    <w:rsid w:val="002F2CF4"/>
    <w:rsid w:val="003120D0"/>
    <w:rsid w:val="004135F1"/>
    <w:rsid w:val="00446361"/>
    <w:rsid w:val="0056796D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C12B2"/>
    <w:rsid w:val="00CE3F29"/>
    <w:rsid w:val="00D17535"/>
    <w:rsid w:val="00EA6342"/>
    <w:rsid w:val="00F44AD9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082FA-4276-46BF-93CA-9AA390C1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Sheet.</Template>
  <TotalTime>173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5</cp:revision>
  <dcterms:created xsi:type="dcterms:W3CDTF">2013-09-30T18:56:00Z</dcterms:created>
  <dcterms:modified xsi:type="dcterms:W3CDTF">2013-10-04T18:51:00Z</dcterms:modified>
</cp:coreProperties>
</file>