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7425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27 wood blocks from Mr. Neaol.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425D">
                                            <w:rPr>
                                              <w:sz w:val="20"/>
                                            </w:rPr>
                                            <w:t>Got block assignment 4.1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425D" w:rsidRPr="00B75F2B" w:rsidRDefault="00E7425D" w:rsidP="00E7425D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Figured out how 3 blocks, 4blocks, 5 blocks, and 6 block would go together.</w:t>
                                            </w:r>
                                          </w:p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7425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worksheet.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E7425D" w:rsidRPr="00B75F2B" w:rsidRDefault="00E7425D" w:rsidP="00E7425D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Bounced ideas off of Jon and Tyler.</w:t>
                                            </w:r>
                                          </w:p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making my cube.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425D">
                                            <w:rPr>
                                              <w:sz w:val="20"/>
                                            </w:rPr>
                                            <w:t>Finished sheet and worked with blocks.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some mistakes when taping them but I fix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how 6 blocks would go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blocks to Mr. Neal and he said it was good to 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Glued the wood blocks back together how they were.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425D">
                                            <w:rPr>
                                              <w:sz w:val="20"/>
                                            </w:rPr>
                                            <w:t>Glued my blocks together and went into shop.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cheat sheet on how to put my block shapes back together to make the cube.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wood glue and started taking the tape off of the blocks.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425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out to the shop and work on the put the metal pieces on the rear end so they can be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743E15" w:rsidRDefault="004135F1" w:rsidP="004135F1">
                                          <w:pPr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43E15">
                                            <w:rPr>
                                              <w:sz w:val="44"/>
                                              <w:szCs w:val="44"/>
                                            </w:rPr>
                                            <w:t>Field Trip.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86CC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wood and for the rear end and bolted them down for the rear.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86CC7">
                                            <w:rPr>
                                              <w:sz w:val="20"/>
                                            </w:rPr>
                                            <w:t>Worked in shop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86CC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bars on the rear and held them with wood.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86CC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rear end.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7425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27 wood blocks from Mr. Neaol.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425D">
                                      <w:rPr>
                                        <w:sz w:val="20"/>
                                      </w:rPr>
                                      <w:t>Got block assignment 4.1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E7425D" w:rsidRPr="00B75F2B" w:rsidRDefault="00E7425D" w:rsidP="00E7425D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Figured out how 3 blocks, 4blocks, 5 blocks, and 6 block would go together.</w:t>
                                      </w:r>
                                    </w:p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7425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worksheet.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E7425D" w:rsidRPr="00B75F2B" w:rsidRDefault="00E7425D" w:rsidP="00E7425D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Bounced ideas off of Jon and Tyler.</w:t>
                                      </w:r>
                                    </w:p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742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making my cube.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425D">
                                      <w:rPr>
                                        <w:sz w:val="20"/>
                                      </w:rPr>
                                      <w:t>Finished sheet and worked with blocks.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some mistakes when taping them but I fix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up how 6 blocks would go together.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blocks to Mr. Neal and he said it was good to go.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7425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Glued the wood blocks back together how they were.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425D">
                                      <w:rPr>
                                        <w:sz w:val="20"/>
                                      </w:rPr>
                                      <w:t>Glued my blocks together and went into shop.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cheat sheet on how to put my block shapes back together to make the cube.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wood glue and started taking the tape off of the blocks.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425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out to the shop and work on the put the metal pieces on the rear end so they can be welded.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743E15" w:rsidRDefault="004135F1" w:rsidP="004135F1">
                                    <w:pPr>
                                      <w:rPr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43E15">
                                      <w:rPr>
                                        <w:sz w:val="44"/>
                                        <w:szCs w:val="44"/>
                                      </w:rPr>
                                      <w:t>Field Trip.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86CC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wood and for the rear end and bolted them down for the rear.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86CC7">
                                      <w:rPr>
                                        <w:sz w:val="20"/>
                                      </w:rPr>
                                      <w:t>Worked in shop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86CC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bars on the rear and held them with wood.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86CC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rear end.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5D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43E15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7425D"/>
    <w:rsid w:val="00E86CC7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E47C0-9184-4686-B7ED-C9BE12CE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3</cp:revision>
  <dcterms:created xsi:type="dcterms:W3CDTF">2013-09-25T17:08:00Z</dcterms:created>
  <dcterms:modified xsi:type="dcterms:W3CDTF">2013-09-30T16:14:00Z</dcterms:modified>
</cp:coreProperties>
</file>