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120E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 right bolts for the pedals.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120EF">
                                            <w:rPr>
                                              <w:sz w:val="20"/>
                                            </w:rPr>
                                            <w:t>Mounted pedals on formula.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120E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the marks for the bolts and then drilled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120EF">
                                              <w:rPr>
                                                <w:sz w:val="20"/>
                                              </w:rPr>
                                              <w:t>We only put two bolts in each side because we couldn’t find enough bolts.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120E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biggest and smallest driver in just to make sure they were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120E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Bolted the pedals down to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F6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old choke off and for where it will be on the new motor.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F68B9">
                                            <w:rPr>
                                              <w:sz w:val="20"/>
                                            </w:rPr>
                                            <w:t>Did worksheet and found a spot for choke.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68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drawing of where the choke would go and saw if we had room for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1D6F2D">
                                              <w:rPr>
                                                <w:sz w:val="20"/>
                                              </w:rPr>
                                              <w:t>The choke might be in the way of a driver getting in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68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worksheet 3.3 with a caliper and finished it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68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Showed Mr. Neal and he liked it so we made a drawing for it so the a.m. class could see.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F3D7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bars on the pedals and put all four bolts in the pedal to hold it down better.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9174C">
                                            <w:rPr>
                                              <w:sz w:val="20"/>
                                            </w:rPr>
                                            <w:t>Finish pedal bars and mounted choke.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3D7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choke off to the side on the dash and zip tied it down.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ab/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F3D78">
                                              <w:rPr>
                                                <w:sz w:val="20"/>
                                              </w:rPr>
                                              <w:t>We found out that we needed a longer choke cable for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17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Treaded bars for pedals.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F06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Bolted them down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to hold down the steel.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F06C3">
                                            <w:rPr>
                                              <w:sz w:val="20"/>
                                            </w:rPr>
                                            <w:t>Made the rear end design.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F06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it so we can weld it easier.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F06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wood blocks and bolted them down.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ab/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9F06C3" w:rsidRDefault="004135F1" w:rsidP="004135F1">
                                          <w:pPr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F06C3"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  <w:tab/>
                                            <w:t>DAY OF CARING!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120E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the right bolts for the pedals.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120EF">
                                      <w:rPr>
                                        <w:sz w:val="20"/>
                                      </w:rPr>
                                      <w:t>Mounted pedals on formula.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120E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the marks for the bolts and then drilled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120EF">
                                        <w:rPr>
                                          <w:sz w:val="20"/>
                                        </w:rPr>
                                        <w:t>We only put two bolts in each side because we couldn’t find enough bolts.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120E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biggest and smallest driver in just to make sure they were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120E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Bolted the pedals down to the car.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F68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the old choke off and for where it will be on the new motor.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F68B9">
                                      <w:rPr>
                                        <w:sz w:val="20"/>
                                      </w:rPr>
                                      <w:t>Did worksheet and found a spot for choke.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F6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drawing of where the choke would go and saw if we had room for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1D6F2D">
                                        <w:rPr>
                                          <w:sz w:val="20"/>
                                        </w:rPr>
                                        <w:t>The choke might be in the way of a driver getting in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F6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worksheet 3.3 with a caliper and finished it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F68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Showed Mr. Neal and he liked it so we made a drawing for it so the a.m. class could see.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F3D7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bars on the pedals and put all four bolts in the pedal to hold it down better.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9174C">
                                      <w:rPr>
                                        <w:sz w:val="20"/>
                                      </w:rPr>
                                      <w:t>Finish pedal bars and mounted choke.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F3D7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choke off to the side on the dash and zip tied it down.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F3D78">
                                        <w:rPr>
                                          <w:sz w:val="20"/>
                                        </w:rPr>
                                        <w:t>We found out that we needed a longer choke cable for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917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Treaded bars for pedals.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F06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Bolted them down </w:t>
                                </w:r>
                                <w:r>
                                  <w:rPr>
                                    <w:sz w:val="20"/>
                                  </w:rPr>
                                  <w:t>to hold down the steel.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F06C3">
                                      <w:rPr>
                                        <w:sz w:val="20"/>
                                      </w:rPr>
                                      <w:t>Made the rear end design.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F06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it so we can weld it easier.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F06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wood blocks and bolted them down.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9F06C3" w:rsidRDefault="004135F1" w:rsidP="004135F1">
                                    <w:pPr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F06C3">
                                      <w:rPr>
                                        <w:sz w:val="48"/>
                                        <w:szCs w:val="48"/>
                                      </w:rPr>
                                      <w:tab/>
                                      <w:t>DAY OF CARING!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EF"/>
    <w:rsid w:val="000705D0"/>
    <w:rsid w:val="001936F3"/>
    <w:rsid w:val="001B3E81"/>
    <w:rsid w:val="001D6F2D"/>
    <w:rsid w:val="00240EE8"/>
    <w:rsid w:val="00260DF3"/>
    <w:rsid w:val="002F2CF4"/>
    <w:rsid w:val="004135F1"/>
    <w:rsid w:val="00446361"/>
    <w:rsid w:val="005120EF"/>
    <w:rsid w:val="005C75B0"/>
    <w:rsid w:val="005F79BA"/>
    <w:rsid w:val="0076674B"/>
    <w:rsid w:val="00854BDF"/>
    <w:rsid w:val="009A3EE4"/>
    <w:rsid w:val="009F06C3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9174C"/>
    <w:rsid w:val="00EA6342"/>
    <w:rsid w:val="00EF68B9"/>
    <w:rsid w:val="00F624BB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4187-9D8A-4007-87C0-C0ED134C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6</cp:revision>
  <dcterms:created xsi:type="dcterms:W3CDTF">2013-09-09T18:51:00Z</dcterms:created>
  <dcterms:modified xsi:type="dcterms:W3CDTF">2013-09-12T18:57:00Z</dcterms:modified>
</cp:coreProperties>
</file>