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EC5723" w:rsidRDefault="001B3E81" w:rsidP="001B3E81">
                                          <w:pPr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C5723"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  <w:t>LABOR DAY!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42C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the rear end for metal and found out how much round and square metal we need.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42C2F">
                                            <w:rPr>
                                              <w:sz w:val="20"/>
                                            </w:rPr>
                                            <w:t xml:space="preserve">Watched a video on </w:t>
                                          </w:r>
                                          <w:proofErr w:type="gramStart"/>
                                          <w:r w:rsidR="00A42C2F">
                                            <w:rPr>
                                              <w:sz w:val="20"/>
                                            </w:rPr>
                                            <w:t>a  guy</w:t>
                                          </w:r>
                                          <w:proofErr w:type="gramEnd"/>
                                          <w:r w:rsidR="00A42C2F">
                                            <w:rPr>
                                              <w:sz w:val="20"/>
                                            </w:rPr>
                                            <w:t xml:space="preserve"> and measured rear end for metal.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2C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Told Mr. Neal how much we needed and got a price for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42C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Listened to a guy talk about his fail’s and how he learned from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Talk to Mr. Neal about re-designing the wheel and driving system.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24492">
                                            <w:rPr>
                                              <w:sz w:val="20"/>
                                            </w:rPr>
                                            <w:t>Did a measuring activity and then took the wheel system off.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57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off the hub and spindles and took off the driving system.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57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my work on the measuring paper and turned it in.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ab/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spindles back on and we had to put them on backwards.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C5723">
                                            <w:rPr>
                                              <w:sz w:val="20"/>
                                            </w:rPr>
                                            <w:t>Working on another measuring activity and worked on the wheel system.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57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steering lower and made it longer to reach.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C5723">
                                              <w:rPr>
                                                <w:sz w:val="20"/>
                                              </w:rPr>
                                              <w:t xml:space="preserve">Need to see if the pedals would be in the way and how </w:t>
                                            </w:r>
                                            <w:proofErr w:type="gramStart"/>
                                            <w:r w:rsidR="00EC5723">
                                              <w:rPr>
                                                <w:sz w:val="20"/>
                                              </w:rPr>
                                              <w:t>would the steering</w:t>
                                            </w:r>
                                            <w:proofErr w:type="gramEnd"/>
                                            <w:r w:rsidR="00EC5723">
                                              <w:rPr>
                                                <w:sz w:val="20"/>
                                              </w:rPr>
                                              <w:t xml:space="preserve"> connect to the car and would it fit and work.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57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the measuring on the paper and turned it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C572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Connected the steering and the spindle together.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69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Pull two pieces of foam behind his head and cut them down to size to fit.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2D6990">
                                            <w:rPr>
                                              <w:sz w:val="20"/>
                                            </w:rPr>
                                            <w:t>Worked on making a head rest.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9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Shaved down one of the front of one of the foam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pieces  so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his head would be supported.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69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Saw where Dillon’s head hit and then measured where it was.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EC5723" w:rsidRDefault="001B3E81" w:rsidP="001B3E81">
                                    <w:pPr>
                                      <w:rPr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C5723">
                                      <w:rPr>
                                        <w:sz w:val="52"/>
                                        <w:szCs w:val="52"/>
                                      </w:rPr>
                                      <w:t>LABOR DAY!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42C2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Measured the rear end for metal and found out how much round and square metal we need.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42C2F">
                                      <w:rPr>
                                        <w:sz w:val="20"/>
                                      </w:rPr>
                                      <w:t xml:space="preserve">Watched a video on </w:t>
                                    </w:r>
                                    <w:proofErr w:type="gramStart"/>
                                    <w:r w:rsidR="00A42C2F">
                                      <w:rPr>
                                        <w:sz w:val="20"/>
                                      </w:rPr>
                                      <w:t>a  guy</w:t>
                                    </w:r>
                                    <w:proofErr w:type="gramEnd"/>
                                    <w:r w:rsidR="00A42C2F">
                                      <w:rPr>
                                        <w:sz w:val="20"/>
                                      </w:rPr>
                                      <w:t xml:space="preserve"> and measured rear end for metal.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42C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Told Mr. Neal how much we needed and got a price for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42C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Listened to a guy talk about his fail’s and how he learned from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C572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Talk to Mr. Neal about re-designing the wheel and driving system.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24492">
                                      <w:rPr>
                                        <w:sz w:val="20"/>
                                      </w:rPr>
                                      <w:t>Did a measuring activity and then took the wheel system off.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off the hub and spindles and took off the driving system.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my work on the measuring paper and turned it in.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C572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spindles back on and we had to put them on backwards.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C5723">
                                      <w:rPr>
                                        <w:sz w:val="20"/>
                                      </w:rPr>
                                      <w:t>Working on another measuring activity and worked on the wheel system.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steering lower and made it longer to reach.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C5723">
                                        <w:rPr>
                                          <w:sz w:val="20"/>
                                        </w:rPr>
                                        <w:t xml:space="preserve">Need to see if the pedals would be in the way and how </w:t>
                                      </w:r>
                                      <w:proofErr w:type="gramStart"/>
                                      <w:r w:rsidR="00EC5723">
                                        <w:rPr>
                                          <w:sz w:val="20"/>
                                        </w:rPr>
                                        <w:t>would the steering</w:t>
                                      </w:r>
                                      <w:proofErr w:type="gramEnd"/>
                                      <w:r w:rsidR="00EC5723">
                                        <w:rPr>
                                          <w:sz w:val="20"/>
                                        </w:rPr>
                                        <w:t xml:space="preserve"> connect to the car and would it fit and work.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the measuring on the paper and turned it 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C572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Connected the steering and the spindle together.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69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Pull two pieces of foam behind his head and cut them down to size to fit.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2D6990">
                                      <w:rPr>
                                        <w:sz w:val="20"/>
                                      </w:rPr>
                                      <w:t>Worked on making a head rest.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69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Shaved down one of the front of one of the foam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pieces  so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his head would be supported.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69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Saw where Dillon’s head hit and then measured where it was.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2F"/>
    <w:rsid w:val="000705D0"/>
    <w:rsid w:val="001936F3"/>
    <w:rsid w:val="001B3E81"/>
    <w:rsid w:val="00240EE8"/>
    <w:rsid w:val="00260DF3"/>
    <w:rsid w:val="002D6990"/>
    <w:rsid w:val="002F2CF4"/>
    <w:rsid w:val="004135F1"/>
    <w:rsid w:val="00446361"/>
    <w:rsid w:val="005C75B0"/>
    <w:rsid w:val="005F79BA"/>
    <w:rsid w:val="0076674B"/>
    <w:rsid w:val="00854BDF"/>
    <w:rsid w:val="00924492"/>
    <w:rsid w:val="009A3EE4"/>
    <w:rsid w:val="00A03FA6"/>
    <w:rsid w:val="00A0413A"/>
    <w:rsid w:val="00A40919"/>
    <w:rsid w:val="00A42C2F"/>
    <w:rsid w:val="00A74C38"/>
    <w:rsid w:val="00B3020B"/>
    <w:rsid w:val="00B65040"/>
    <w:rsid w:val="00B75F2B"/>
    <w:rsid w:val="00B86FDF"/>
    <w:rsid w:val="00CE3F29"/>
    <w:rsid w:val="00EA6342"/>
    <w:rsid w:val="00EC5723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4CBC-818D-4CDC-BFFA-171CE6A0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4</cp:revision>
  <dcterms:created xsi:type="dcterms:W3CDTF">2013-09-03T18:49:00Z</dcterms:created>
  <dcterms:modified xsi:type="dcterms:W3CDTF">2013-09-06T18:49:00Z</dcterms:modified>
</cp:coreProperties>
</file>