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95070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Had to re-shape the seat so it fits better.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95070E">
                                            <w:rPr>
                                              <w:sz w:val="20"/>
                                            </w:rPr>
                                            <w:t>Learned Isometric and Multi-view sketching and finished up the seat.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5070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cut 2 inches off of the top of the seat.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5070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Watched power points on both sketching’s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learn the differences between them and how to do it.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5070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seat back in and bolted it down.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127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Read over the 2.4 and the started drawing.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D1277B">
                                            <w:rPr>
                                              <w:sz w:val="20"/>
                                            </w:rPr>
                                            <w:t>Did 2.1 and 2.4 drawings.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127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done and learned a little CAD.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127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Read over the 2.1 and then started drawings.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1277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Watched Dillon do CAD and he showed me how to make things.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97F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on a lot of different sites and couldn’t find the right one.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897FB7">
                                            <w:rPr>
                                              <w:sz w:val="20"/>
                                            </w:rPr>
                                            <w:t>Looked for spindles for the prototype.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7FB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Searched for VW spindles that hold 450 pounds.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97FB7">
                                              <w:rPr>
                                                <w:sz w:val="20"/>
                                              </w:rPr>
                                              <w:t>The spindles I found only held 365 pounds instead of 450 pounds.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7FB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on the internet and looked for mustang ii spindles.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7FB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the right spindles and printed them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30B6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 the saw and made lines where to cut.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30B69">
                                            <w:rPr>
                                              <w:sz w:val="20"/>
                                            </w:rPr>
                                            <w:t>Cut up metal.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30B6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Held the metal down for Dillon so he could cut it.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30B6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metal out of Mr. Neal’s truck.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77A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Tyler with the robot and how it would move up and down.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77A38">
                                            <w:rPr>
                                              <w:sz w:val="20"/>
                                            </w:rPr>
                                            <w:t xml:space="preserve">Cut up some more metal and helped out robotics.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77A3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little bar and put them together so it could go up and down.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577A38">
                                              <w:rPr>
                                                <w:sz w:val="20"/>
                                              </w:rPr>
                                              <w:t>Didn’t really finish</w:t>
                                            </w:r>
                                            <w:bookmarkStart w:id="0" w:name="_GoBack"/>
                                            <w:bookmarkEnd w:id="0"/>
                                            <w:r w:rsidR="00577A38">
                                              <w:rPr>
                                                <w:sz w:val="20"/>
                                              </w:rPr>
                                              <w:t xml:space="preserve"> the robot so we don’t know how great it will work.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77A3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Held metal for Dillon to cut.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95070E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Had to re-shape the seat so it fits better.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95070E">
                                      <w:rPr>
                                        <w:sz w:val="20"/>
                                      </w:rPr>
                                      <w:t>Learned Isometric and Multi-view sketching and finished up the seat.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95070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Had to cut 2 inches off of the top of the seat.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5070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Watched power points on both sketching’s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learn the differences between them and how to do it.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5070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seat back in and bolted it down.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1277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Read over the 2.4 and the started drawing.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D1277B">
                                      <w:rPr>
                                        <w:sz w:val="20"/>
                                      </w:rPr>
                                      <w:t>Did 2.1 and 2.4 drawings.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127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done and learned a little CAD.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127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Read over the 2.1 and then started drawings.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1277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Watched Dillon do CAD and he showed me how to make things.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97FB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Got on a lot of different sites and couldn’t find the right one.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897FB7">
                                      <w:rPr>
                                        <w:sz w:val="20"/>
                                      </w:rPr>
                                      <w:t>Looked for spindles for the prototype.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97F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Searched for VW spindles that hold 450 pounds.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97FB7">
                                        <w:rPr>
                                          <w:sz w:val="20"/>
                                        </w:rPr>
                                        <w:t>The spindles I found only held 365 pounds instead of 450 pounds.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97F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on the internet and looked for mustang ii spindles.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97F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the right spindles and printed them out.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30B6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 the saw and made lines where to cut.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30B69">
                                      <w:rPr>
                                        <w:sz w:val="20"/>
                                      </w:rPr>
                                      <w:t>Cut up metal.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30B6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Held the metal down for Dillon so he could cut it.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30B6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Got the metal out of Mr. Neal’s truck.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77A3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Helped Tyler with the robot and how it would move up and down.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77A38">
                                      <w:rPr>
                                        <w:sz w:val="20"/>
                                      </w:rPr>
                                      <w:t xml:space="preserve">Cut up some more metal and helped out robotics.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77A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little bar and put them together so it could go up and down.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577A38">
                                        <w:rPr>
                                          <w:sz w:val="20"/>
                                        </w:rPr>
                                        <w:t>Didn’t really finish</w:t>
                                      </w:r>
                                      <w:bookmarkStart w:id="1" w:name="_GoBack"/>
                                      <w:bookmarkEnd w:id="1"/>
                                      <w:r w:rsidR="00577A38">
                                        <w:rPr>
                                          <w:sz w:val="20"/>
                                        </w:rPr>
                                        <w:t xml:space="preserve"> the robot so we don’t know how great it will work.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77A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Held metal for Dillon to cut.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0E"/>
    <w:rsid w:val="000705D0"/>
    <w:rsid w:val="001936F3"/>
    <w:rsid w:val="001B3E81"/>
    <w:rsid w:val="00240EE8"/>
    <w:rsid w:val="00260DF3"/>
    <w:rsid w:val="002F2CF4"/>
    <w:rsid w:val="004135F1"/>
    <w:rsid w:val="00446361"/>
    <w:rsid w:val="00577A38"/>
    <w:rsid w:val="005C75B0"/>
    <w:rsid w:val="005F79BA"/>
    <w:rsid w:val="0076674B"/>
    <w:rsid w:val="00854BDF"/>
    <w:rsid w:val="00897FB7"/>
    <w:rsid w:val="0095070E"/>
    <w:rsid w:val="009A3EE4"/>
    <w:rsid w:val="00A03FA6"/>
    <w:rsid w:val="00A0413A"/>
    <w:rsid w:val="00A30B69"/>
    <w:rsid w:val="00A40919"/>
    <w:rsid w:val="00A74C38"/>
    <w:rsid w:val="00B3020B"/>
    <w:rsid w:val="00B65040"/>
    <w:rsid w:val="00B75F2B"/>
    <w:rsid w:val="00B86FDF"/>
    <w:rsid w:val="00CE3F29"/>
    <w:rsid w:val="00D1277B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41CF-92D7-4286-8FDD-0C662FE5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5</cp:revision>
  <dcterms:created xsi:type="dcterms:W3CDTF">2013-08-26T18:52:00Z</dcterms:created>
  <dcterms:modified xsi:type="dcterms:W3CDTF">2013-08-30T18:58:00Z</dcterms:modified>
</cp:coreProperties>
</file>