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146E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Default="0088712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Didn’t like the motors so we stayed with our motor. </w:t>
                            </w:r>
                          </w:p>
                          <w:p w:rsidR="0088712B" w:rsidRPr="00B75F2B" w:rsidRDefault="0088712B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4E5B0A" w:rsidRPr="004E5B0A" w:rsidRDefault="004E5B0A" w:rsidP="004E5B0A">
                                <w:pPr>
                                  <w:rPr>
                                    <w:sz w:val="20"/>
                                  </w:rPr>
                                </w:pPr>
                                <w:r w:rsidRPr="004E5B0A">
                                  <w:rPr>
                                    <w:sz w:val="20"/>
                                  </w:rPr>
                                  <w:t>Find a 250cc 4 stroke motor.</w:t>
                                </w:r>
                              </w:p>
                              <w:p w:rsidR="004E5B0A" w:rsidRPr="00A74C38" w:rsidRDefault="004E5B0A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88712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Went out into the shop a made a drawing our motor and how the CVT would set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88712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Got on the internet and looked up 250cc motors.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88712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Found the CVTs we need and found the belt  that goes with it.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871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 for CVTs.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8712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Designed the CVTs </w:t>
                                  </w:r>
                                  <w:r w:rsidR="007468AA">
                                    <w:rPr>
                                      <w:sz w:val="20"/>
                                    </w:rPr>
                                    <w:t>and cut them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8712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Looked for CVTs on the internet.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101352" w:rsidRPr="00B75F2B" w:rsidRDefault="00101352" w:rsidP="0010135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Got on the internet and searched for Briggs Vanguard performance valve kits.</w:t>
                            </w:r>
                          </w:p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101352" w:rsidRPr="00A74C38" w:rsidRDefault="0010135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Looked for performance valve kit.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0135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a valve kit but it was sold out. Started to look in other places.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10135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find any more performance valve kits for a Briggs 16hp.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101352" w:rsidRDefault="00101352" w:rsidP="00101352">
                                  <w:r>
                                    <w:t>Looked up what a valve kit was and what it looked like.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101352" w:rsidRPr="00B75F2B" w:rsidRDefault="00101352" w:rsidP="00101352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847F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Went out into the shop and set up the engine so I could see how the CVTs would fit.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6847F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Looked for valve kit and did things for the CVTs.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847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Looked at the Prototype’s CVTs to see how it would compare to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847FA" w:rsidRPr="00A74C38" w:rsidRDefault="006847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find any valve kits.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847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Got on the internet and looked at different places for valve kits.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847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a drawing of how/where the CVTs would good and the room we would need to have.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E4D6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Looked up what spindles were.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15C1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a total</w:t>
                                </w:r>
                                <w:r w:rsidR="008E4D61">
                                  <w:rPr>
                                    <w:sz w:val="20"/>
                                  </w:rPr>
                                  <w:t xml:space="preserve"> purchase list and looked for spindles.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E4D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spindles some good spindles.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15C1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Wrote all of them down and had to look up some shipping prices.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8E4D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up the total purchase list.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80637"/>
    <w:multiLevelType w:val="hybridMultilevel"/>
    <w:tmpl w:val="5FCEEDC6"/>
    <w:lvl w:ilvl="0" w:tplc="A3AC7D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4E5B0A"/>
    <w:rsid w:val="00042D3A"/>
    <w:rsid w:val="000705D0"/>
    <w:rsid w:val="00101352"/>
    <w:rsid w:val="001936F3"/>
    <w:rsid w:val="001B3E81"/>
    <w:rsid w:val="00240EE8"/>
    <w:rsid w:val="00260DF3"/>
    <w:rsid w:val="002F2CF4"/>
    <w:rsid w:val="003E68DB"/>
    <w:rsid w:val="004135F1"/>
    <w:rsid w:val="00446361"/>
    <w:rsid w:val="004E5B0A"/>
    <w:rsid w:val="005161E7"/>
    <w:rsid w:val="00546608"/>
    <w:rsid w:val="00556F5B"/>
    <w:rsid w:val="005C75B0"/>
    <w:rsid w:val="005F79BA"/>
    <w:rsid w:val="00615C14"/>
    <w:rsid w:val="00657157"/>
    <w:rsid w:val="006847FA"/>
    <w:rsid w:val="007146E9"/>
    <w:rsid w:val="007468AA"/>
    <w:rsid w:val="0076674B"/>
    <w:rsid w:val="00854BDF"/>
    <w:rsid w:val="00873C5E"/>
    <w:rsid w:val="0088712B"/>
    <w:rsid w:val="008E4D61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B5396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  <w:style w:type="paragraph" w:styleId="ListParagraph">
    <w:name w:val="List Paragraph"/>
    <w:basedOn w:val="Normal"/>
    <w:uiPriority w:val="34"/>
    <w:qFormat/>
    <w:rsid w:val="004E5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92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ETEAGUE</dc:creator>
  <cp:lastModifiedBy>ETEAGUE</cp:lastModifiedBy>
  <cp:revision>8</cp:revision>
  <dcterms:created xsi:type="dcterms:W3CDTF">2013-08-12T18:59:00Z</dcterms:created>
  <dcterms:modified xsi:type="dcterms:W3CDTF">2013-08-16T17:42:00Z</dcterms:modified>
</cp:coreProperties>
</file>