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93B2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Traced the seat onto the </w:t>
                                      </w:r>
                                      <w:r w:rsidR="006379A4">
                                        <w:rPr>
                                          <w:sz w:val="20"/>
                                        </w:rPr>
                                        <w:t>paper and then cut it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3B24">
                                            <w:rPr>
                                              <w:sz w:val="20"/>
                                            </w:rPr>
                                            <w:t>Worked on the seat in the formula to make a cover for it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379A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Traced that onto cardboard and cut that out for Mr. Neal to take.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93B2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Taped a lot of paper together to go over the seat so we could make a paper cut out of the seat.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put the cable in one way but it was bent wrong so we took it out.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4661F">
                                            <w:rPr>
                                              <w:sz w:val="20"/>
                                            </w:rPr>
                                            <w:t>Worked on getting the throttle cable 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a mount for the cable to hook up to the gas pedal.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Get the throttle cable out a found where we had to put it on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marks on the gas pedal for the a.m. class to know where to drill the holes.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find a spring so when we pull the throttle cable it will open the throttle all of the way.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4661F">
                                            <w:rPr>
                                              <w:sz w:val="20"/>
                                            </w:rPr>
                                            <w:t>Worked with the throttle cable and tried to find a spring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a lot of springs but we couldn’t get any of them to work.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throttle cable was hooked up to the gas pedal so we had to hook it up to the engine.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With that spring on the throttle was open a little so we had to find another spring to close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D7D09">
                                            <w:rPr>
                                              <w:sz w:val="20"/>
                                            </w:rPr>
                                            <w:t>Put springs on throttle and cut metal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a spring but we couldn’t find a good way to put it on so we left a note for the a.m. to help us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3B2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a.m. class found a spring and we had to drill a hole so we could put the spring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93B2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Traced the seat onto the </w:t>
                                </w:r>
                                <w:r w:rsidR="006379A4">
                                  <w:rPr>
                                    <w:sz w:val="20"/>
                                  </w:rPr>
                                  <w:t>paper and then cut it out.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3B24">
                                      <w:rPr>
                                        <w:sz w:val="20"/>
                                      </w:rPr>
                                      <w:t>Worked on the seat in the formula to make a cover for it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379A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Traced that onto cardboard and cut that out for Mr. Neal to take.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93B2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Taped a lot of paper together to go over the seat so we could make a paper cut out of the seat.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93B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put the cable in one way but it was bent wrong so we took it out.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4661F">
                                      <w:rPr>
                                        <w:sz w:val="20"/>
                                      </w:rPr>
                                      <w:t>Worked on getting the throttle cable in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 mount for the cable to hook up to the gas pedal.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Get the throttle cable out a found where we had to put it on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marks on the gas pedal for the a.m. class to know where to drill the holes.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3B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to find a spring so when we pull the throttle cable it will open the throttle all of the way.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4661F">
                                      <w:rPr>
                                        <w:sz w:val="20"/>
                                      </w:rPr>
                                      <w:t>Worked with the throttle cable and tried to find a spring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 lot of springs but we couldn’t get any of them to work.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throttle cable was hooked up to the gas pedal so we had to hook it up to the engine.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3B2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With that spring on the throttle was open a little so we had to find another spring to close it.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D7D09">
                                      <w:rPr>
                                        <w:sz w:val="20"/>
                                      </w:rPr>
                                      <w:t>Put springs on throttle and cut metal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 spring but we couldn’t find a good way to put it on so we left a note for the a.m. to help us out.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3B2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a.m. class found a spring and we had to drill a hole so we could put the spring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F"/>
    <w:rsid w:val="000705D0"/>
    <w:rsid w:val="000A3138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379A4"/>
    <w:rsid w:val="00693B24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4661F"/>
    <w:rsid w:val="00CD7D09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5FBB-7D0C-412A-B3D7-BEC52107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2014-01-15T19:56:00Z</dcterms:created>
  <dcterms:modified xsi:type="dcterms:W3CDTF">2014-01-17T17:14:00Z</dcterms:modified>
</cp:coreProperties>
</file>