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2A4792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Had to research about schooling for it and how much I needed.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2A4792" w:rsidRDefault="001B3E81" w:rsidP="001B3E81">
                                          <w:pPr>
                                            <w:rPr>
                                              <w:b/>
                                              <w:sz w:val="36"/>
                                              <w:szCs w:val="36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2A4792">
                                            <w:rPr>
                                              <w:b/>
                                              <w:sz w:val="36"/>
                                              <w:szCs w:val="36"/>
                                            </w:rPr>
                                            <w:t>2hr. Delay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2A4792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I also researched how much the pay is and where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is it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most needed.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2A4792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Work on power point for my career in engineering.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4D2DE9" w:rsidRDefault="004135F1" w:rsidP="004135F1">
                                          <w:pPr>
                                            <w:rPr>
                                              <w:b/>
                                              <w:sz w:val="44"/>
                                              <w:szCs w:val="44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4D2DE9">
                                            <w:rPr>
                                              <w:b/>
                                              <w:sz w:val="44"/>
                                              <w:szCs w:val="44"/>
                                            </w:rPr>
                                            <w:t>Snow Day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FA1F8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Went into the shop and finished making the spacer for the gas pedal.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4D2DE9" w:rsidRDefault="004D2DE9" w:rsidP="004135F1">
                                          <w:pPr>
                                            <w:rPr>
                                              <w:b/>
                                              <w:sz w:val="36"/>
                                              <w:szCs w:val="36"/>
                                            </w:rPr>
                                          </w:pPr>
                                          <w:r w:rsidRPr="004D2DE9">
                                            <w:rPr>
                                              <w:b/>
                                              <w:sz w:val="36"/>
                                              <w:szCs w:val="36"/>
                                            </w:rPr>
                                            <w:t>2hr. Delay</w:t>
                                          </w:r>
                                          <w:r w:rsidR="004135F1" w:rsidRPr="004D2DE9">
                                            <w:rPr>
                                              <w:b/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A1F8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Had a washer that fit inside the spacer and took it down to welding to weld.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E6BB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Finished up my career power point and put it on my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yola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site.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9A344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Worked with the wiring on the car an</w:t>
                                      </w:r>
                                      <w:r w:rsidR="00E23B3E">
                                        <w:rPr>
                                          <w:sz w:val="20"/>
                                        </w:rPr>
                                        <w:t>d with the other grinder wires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.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9A344E" w:rsidRDefault="004135F1" w:rsidP="004135F1">
                                          <w:pPr>
                                            <w:rPr>
                                              <w:sz w:val="36"/>
                                              <w:szCs w:val="36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9A344E">
                                            <w:rPr>
                                              <w:b/>
                                              <w:sz w:val="36"/>
                                              <w:szCs w:val="36"/>
                                            </w:rPr>
                                            <w:t>2hr. Delay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A344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They thought the spring on the motor wasn’t working right but the gas pedal was to thigh so we loosened it up.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E23B3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some wires on the formula car.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E23B3E" w:rsidRDefault="004135F1" w:rsidP="004135F1">
                                          <w:pPr>
                                            <w:rPr>
                                              <w:b/>
                                              <w:sz w:val="36"/>
                                              <w:szCs w:val="36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E23B3E">
                                            <w:rPr>
                                              <w:b/>
                                              <w:sz w:val="36"/>
                                              <w:szCs w:val="36"/>
                                            </w:rPr>
                                            <w:t>2hr. Delay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23B3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Helped out with 10</w:t>
                                            </w:r>
                                            <w:r w:rsidRPr="00E23B3E">
                                              <w:rPr>
                                                <w:sz w:val="20"/>
                                                <w:vertAlign w:val="superscript"/>
                                              </w:rPr>
                                              <w:t>th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grade walk through.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2A4792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Had to research about schooling for it and how much I needed.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2A4792" w:rsidRDefault="001B3E81" w:rsidP="001B3E81">
                                    <w:pPr>
                                      <w:rPr>
                                        <w:b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2A4792">
                                      <w:rPr>
                                        <w:b/>
                                        <w:sz w:val="36"/>
                                        <w:szCs w:val="36"/>
                                      </w:rPr>
                                      <w:t>2hr. Delay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2A4792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I also researched how much the pay is and where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is it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most needed.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2A4792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Work on power point for my career in engineering.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4D2DE9" w:rsidRDefault="004135F1" w:rsidP="004135F1">
                                    <w:pPr>
                                      <w:rPr>
                                        <w:b/>
                                        <w:sz w:val="44"/>
                                        <w:szCs w:val="44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4D2DE9">
                                      <w:rPr>
                                        <w:b/>
                                        <w:sz w:val="44"/>
                                        <w:szCs w:val="44"/>
                                      </w:rPr>
                                      <w:t>Snow Day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FA1F8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Went into the shop and finished making the spacer for the gas pedal.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4D2DE9" w:rsidRDefault="004D2DE9" w:rsidP="004135F1">
                                    <w:pPr>
                                      <w:rPr>
                                        <w:b/>
                                        <w:sz w:val="36"/>
                                        <w:szCs w:val="36"/>
                                      </w:rPr>
                                    </w:pPr>
                                    <w:r w:rsidRPr="004D2DE9">
                                      <w:rPr>
                                        <w:b/>
                                        <w:sz w:val="36"/>
                                        <w:szCs w:val="36"/>
                                      </w:rPr>
                                      <w:t>2hr. Delay</w:t>
                                    </w:r>
                                    <w:r w:rsidR="004135F1" w:rsidRPr="004D2DE9"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FA1F8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Had a washer that fit inside the spacer and took it down to welding to weld.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CE6BB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Finished up my career power point and put it on my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yola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site.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9A344E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Worked with the wiring on the car an</w:t>
                                </w:r>
                                <w:r w:rsidR="00E23B3E">
                                  <w:rPr>
                                    <w:sz w:val="20"/>
                                  </w:rPr>
                                  <w:t>d with the other grinder wires</w:t>
                                </w:r>
                                <w:r>
                                  <w:rPr>
                                    <w:sz w:val="20"/>
                                  </w:rPr>
                                  <w:t>.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9A344E" w:rsidRDefault="004135F1" w:rsidP="004135F1">
                                    <w:pPr>
                                      <w:rPr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9A344E">
                                      <w:rPr>
                                        <w:b/>
                                        <w:sz w:val="36"/>
                                        <w:szCs w:val="36"/>
                                      </w:rPr>
                                      <w:t>2hr. Delay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9A344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They thought the spring on the motor wasn’t working right but the gas pedal was to thigh so we loosened it up.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E23B3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Put some wires on the formula car.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E23B3E" w:rsidRDefault="004135F1" w:rsidP="004135F1">
                                    <w:pPr>
                                      <w:rPr>
                                        <w:b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E23B3E">
                                      <w:rPr>
                                        <w:b/>
                                        <w:sz w:val="36"/>
                                        <w:szCs w:val="36"/>
                                      </w:rPr>
                                      <w:t>2hr. Delay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E23B3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Helped out with 10</w:t>
                                      </w:r>
                                      <w:r w:rsidRPr="00E23B3E">
                                        <w:rPr>
                                          <w:sz w:val="20"/>
                                          <w:vertAlign w:val="superscript"/>
                                        </w:rPr>
                                        <w:t>th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 grade walk through.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A59"/>
    <w:rsid w:val="000705D0"/>
    <w:rsid w:val="00147A59"/>
    <w:rsid w:val="001936F3"/>
    <w:rsid w:val="001B3E81"/>
    <w:rsid w:val="00240EE8"/>
    <w:rsid w:val="00260DF3"/>
    <w:rsid w:val="002A4792"/>
    <w:rsid w:val="002F2CF4"/>
    <w:rsid w:val="004135F1"/>
    <w:rsid w:val="00446361"/>
    <w:rsid w:val="004D2DE9"/>
    <w:rsid w:val="005C75B0"/>
    <w:rsid w:val="005F79BA"/>
    <w:rsid w:val="0076674B"/>
    <w:rsid w:val="00854BDF"/>
    <w:rsid w:val="009A344E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CE6BB3"/>
    <w:rsid w:val="00E23B3E"/>
    <w:rsid w:val="00EA6342"/>
    <w:rsid w:val="00F624BB"/>
    <w:rsid w:val="00FA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eague\Documents\Weekly%20Log%20Sheet.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09086-5C08-4655-BF46-F699F7AA8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Sheet.</Template>
  <TotalTime>80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Teague</dc:creator>
  <cp:lastModifiedBy>Eric Teague</cp:lastModifiedBy>
  <cp:revision>7</cp:revision>
  <dcterms:created xsi:type="dcterms:W3CDTF">2014-01-20T17:49:00Z</dcterms:created>
  <dcterms:modified xsi:type="dcterms:W3CDTF">2014-01-24T19:41:00Z</dcterms:modified>
</cp:coreProperties>
</file>