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20D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make a stand for the lever to stay 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20D90">
                                            <w:rPr>
                                              <w:sz w:val="20"/>
                                            </w:rPr>
                                            <w:t>Work on making the lever for the smet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20D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Needed to make a box for the ball to sit in on top of the lever.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20D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connect the pullies weight with a string to the lever.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F5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CVT and rear end were not right so we had to find them on the internet.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F51B9">
                                            <w:rPr>
                                              <w:sz w:val="20"/>
                                            </w:rPr>
                                            <w:t>Finished the box for smet and then looked up the CVT of the proto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51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the rear but we couldn’t find the CVT so we don’t know how fast the car 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51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box for the ball to sit in on top of the lever out of tape.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F6B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the track and the car didn’t go down so I took it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060EF">
                                            <w:rPr>
                                              <w:sz w:val="20"/>
                                            </w:rPr>
                                            <w:t>Worked on smet and making the car stay on the track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6B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Re-taped the car and the string and made sure everything still worked and tested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060E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car kept on falling off and I had to get two tracks to keep it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6B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new end point for the car to stop so the string wouldn’t come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74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pullies on the bottom of his board and connected the string to the top.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F6B05">
                                            <w:rPr>
                                              <w:sz w:val="20"/>
                                            </w:rPr>
                                            <w:t>Helped Blane work with his smet so he could connect to mine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74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Thought of a new idea for my smet to set Blane’s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6B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help him make his string get to the top.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B56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couldn’t get the marbles to hit and pull the block down so I had to change some things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B5682">
                                            <w:rPr>
                                              <w:sz w:val="20"/>
                                            </w:rPr>
                                            <w:t>Worked on my smet to connect to Blane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56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still couldn’t get anything to work but I got really close to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56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a golf ball up top and make a pulley system to pull a block away from the ball.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56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Going to helpfully finish that up on Monday next week.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20D9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make a stand for the lever to stay 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20D90">
                                      <w:rPr>
                                        <w:sz w:val="20"/>
                                      </w:rPr>
                                      <w:t>Work on making the lever for the smet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20D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Needed to make a box for the ball to sit in on top of the lever.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20D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connect the pullies weight with a string to the lever.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F51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CVT and rear end were not right so we had to find them on the internet.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F51B9">
                                      <w:rPr>
                                        <w:sz w:val="20"/>
                                      </w:rPr>
                                      <w:t>Finished the box for smet and then looked up the CVT of the proto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F5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rear but we couldn’t find the CVT so we don’t know how fast the car 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F5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box for the ball to sit in on top of the lever out of tape.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F6B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the track and the car didn’t go down so I took it off.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060EF">
                                      <w:rPr>
                                        <w:sz w:val="20"/>
                                      </w:rPr>
                                      <w:t>Worked on smet and making the car stay on the track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F6B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Re-taped the car and the string and made sure everything still worked and tested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060E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car kept on falling off and I had to get two tracks to keep it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F6B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new end point for the car to stop so the string wouldn’t come off.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74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pullies on the bottom of his board and connected the string to the top.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F6B05">
                                      <w:rPr>
                                        <w:sz w:val="20"/>
                                      </w:rPr>
                                      <w:t>Helped Blane work with his smet so he could connect to mine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74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of a new idea for my smet to set Blane’s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F6B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help him make his string get to the top.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B568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couldn’t get the marbles to hit and pull the block down so I had to change some things up.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B5682">
                                      <w:rPr>
                                        <w:sz w:val="20"/>
                                      </w:rPr>
                                      <w:t>Worked on my smet to connect to Blane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B56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still couldn’t get anything to work but I got really close to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B56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a golf ball up top and make a pulley system to pull a block away from the ball.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B56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Going to helpfully finish that up on Monday next week.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90"/>
    <w:rsid w:val="000705D0"/>
    <w:rsid w:val="001936F3"/>
    <w:rsid w:val="001B3E81"/>
    <w:rsid w:val="001F51B9"/>
    <w:rsid w:val="00240EE8"/>
    <w:rsid w:val="00260DF3"/>
    <w:rsid w:val="002F2CF4"/>
    <w:rsid w:val="003060EF"/>
    <w:rsid w:val="00320D90"/>
    <w:rsid w:val="004135F1"/>
    <w:rsid w:val="004174F3"/>
    <w:rsid w:val="00446361"/>
    <w:rsid w:val="004B5682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F6B05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BAE6-BFCF-4308-B3A6-2587BC03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2014-03-11T16:06:00Z</dcterms:created>
  <dcterms:modified xsi:type="dcterms:W3CDTF">2014-03-14T18:49:00Z</dcterms:modified>
</cp:coreProperties>
</file>