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65A4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97331D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ramp for the marbles to go down was to fast it wouldn’t let them get to the bucket beforeit moved so we slowed it up.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7331D">
                                  <w:rPr>
                                    <w:sz w:val="20"/>
                                  </w:rPr>
                                  <w:t>Worked on the marble sorter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97331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Fixed some holes where the marbles got stuck and wouldn’t move.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7331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marbles through the sorter and the first blade was going to fast so we slowed it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97331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a wall just high enough so only one marble could come through at one time.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7331D">
                                  <w:rPr>
                                    <w:sz w:val="20"/>
                                  </w:rPr>
                                  <w:t>Worked on marble sorter and fixing bad spots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733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more support on the walls so they wouldn’t move when the marbles came through.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7331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up higher walls around the buckets so the marbles wouldn’t bounce 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A82E8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Tried one hopper but it was too small and didn’t hold.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A82E84">
                                  <w:rPr>
                                    <w:sz w:val="20"/>
                                  </w:rPr>
                                  <w:t>Worked with marble sorter and getting it ready for the final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82E8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a bigger one and it worked very well and it is going to work.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A82E8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all 20 marbles in but the jumped all around so we made a hopper.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608E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Showed Mr. Neal our final project and he graded it.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608E0">
                                  <w:rPr>
                                    <w:sz w:val="20"/>
                                  </w:rPr>
                                  <w:t>Final marble sorter and cleaned out shop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608E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Swept the floors and washed them so Mr. Neal can paint the floors.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608E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some last minute fixes on the marble sorter and put a shaker on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608E0">
                                  <w:rPr>
                                    <w:sz w:val="20"/>
                                  </w:rPr>
                                  <w:t>Summer Break!!!!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97331D"/>
    <w:rsid w:val="000705D0"/>
    <w:rsid w:val="001936F3"/>
    <w:rsid w:val="001B3E81"/>
    <w:rsid w:val="00240EE8"/>
    <w:rsid w:val="00260DF3"/>
    <w:rsid w:val="002F2CF4"/>
    <w:rsid w:val="004135F1"/>
    <w:rsid w:val="00446361"/>
    <w:rsid w:val="005608E0"/>
    <w:rsid w:val="005C75B0"/>
    <w:rsid w:val="005F79BA"/>
    <w:rsid w:val="0076674B"/>
    <w:rsid w:val="00854BDF"/>
    <w:rsid w:val="008A14A7"/>
    <w:rsid w:val="0097331D"/>
    <w:rsid w:val="009A3EE4"/>
    <w:rsid w:val="00A03FA6"/>
    <w:rsid w:val="00A0413A"/>
    <w:rsid w:val="00A40919"/>
    <w:rsid w:val="00A65A44"/>
    <w:rsid w:val="00A74C38"/>
    <w:rsid w:val="00A82E84"/>
    <w:rsid w:val="00B217EB"/>
    <w:rsid w:val="00B3020B"/>
    <w:rsid w:val="00B65040"/>
    <w:rsid w:val="00B75F2B"/>
    <w:rsid w:val="00B86FDF"/>
    <w:rsid w:val="00C60DA7"/>
    <w:rsid w:val="00CE3F29"/>
    <w:rsid w:val="00EA6342"/>
    <w:rsid w:val="00F32B91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1B34-683E-4729-8E2A-8C0C9E89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eteague</dc:creator>
  <cp:lastModifiedBy>eteague</cp:lastModifiedBy>
  <cp:revision>3</cp:revision>
  <dcterms:created xsi:type="dcterms:W3CDTF">2014-05-21T16:00:00Z</dcterms:created>
  <dcterms:modified xsi:type="dcterms:W3CDTF">2014-05-22T18:55:00Z</dcterms:modified>
</cp:coreProperties>
</file>