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-208280</wp:posOffset>
                </wp:positionH>
                <wp:positionV relativeFrom="paragraph">
                  <wp:posOffset>-247818</wp:posOffset>
                </wp:positionV>
                <wp:extent cx="9998110" cy="7795698"/>
                <wp:effectExtent l="0" t="0" r="22225" b="1524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95698"/>
                          <a:chOff x="0" y="-119043"/>
                          <a:chExt cx="9998110" cy="7795698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-119043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A0003A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Looked up how the IR works and how to set it up.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A0003A">
                                            <w:rPr>
                                              <w:sz w:val="20"/>
                                            </w:rPr>
                                            <w:t>Work on getting the IR on the FTC bot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0"/>
                                        <a:ext cx="9376800" cy="1086916"/>
                                        <a:chOff x="0" y="-2"/>
                                        <a:chExt cx="9376800" cy="1086916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A0003A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Got it working and tested it out to see how well it worked.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-2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A0003A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Got the IR and thought up ideas where to put it so it was out of the way.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52706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Grinded it down so it would look nice and fit flush.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B1119E">
                                            <w:rPr>
                                              <w:sz w:val="20"/>
                                            </w:rPr>
                                            <w:t>Worked with the FTC bot’s hanging hook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2706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Spray painted it so it matched everything else.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1119E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Had to cut a new and longer piece and </w:t>
                                            </w:r>
                                            <w:r w:rsidR="00527065">
                                              <w:rPr>
                                                <w:sz w:val="20"/>
                                              </w:rPr>
                                              <w:t>drill holes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in it.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52706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Washed the body down with soap and water so it looked nice.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527065">
                                            <w:rPr>
                                              <w:sz w:val="20"/>
                                            </w:rPr>
                                            <w:t>Worked on cleaning the Prototype car and building smet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2706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Started to build the smet project and found new ways to make things.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2706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Had to blow off the car to get the dirt and the water off the car.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C769B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Looked for something that would work for a screw on the smet project and tried to make it stay.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C769BC">
                                            <w:rPr>
                                              <w:sz w:val="20"/>
                                            </w:rPr>
                                            <w:t>Helped Shell sand car, helped FTC work with automus,  worked on building more smet, and looked for brake lines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C769B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Help Shell sand down the car so they could make it smooth and so they could cut their window out.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C769B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Got on the internet and looked for brake line connections for the brake holes.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C769B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Helped FTC work on automus with the IR on there so they could find it and score.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D3732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Put the two pullies on under the incline plane.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D3732C">
                                            <w:rPr>
                                              <w:sz w:val="20"/>
                                            </w:rPr>
                                            <w:t>Work on smet with Chris and fixing bad things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D3732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Fix the tower up and made it strong so it would stay up.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D3732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Re-made our incline plane.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31" o:spid="_x0000_s1026" style="position:absolute;margin-left:-16.4pt;margin-top:-19.5pt;width:787.25pt;height:613.85pt;z-index:251734016;mso-height-relative:margin" coordorigin=",-1190" coordsize="99981,77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">
                <v:rect id="Rectangle 530" o:spid="_x0000_s1027" style="position:absolute;top:-1190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A0003A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Looked up how the IR works and how to set it up.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A0003A">
                                      <w:rPr>
                                        <w:sz w:val="20"/>
                                      </w:rPr>
                                      <w:t>Work on getting the IR on the FTC bot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origin="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A0003A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Got it working and tested it out to see how well it worked.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A0003A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Got the IR and thought up ideas where to put it so it was out of the way.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527065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Grinded it down so it would look nice and fit flush.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B1119E">
                                      <w:rPr>
                                        <w:sz w:val="20"/>
                                      </w:rPr>
                                      <w:t>Worked with the FTC bot’s hanging hook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52706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Spray painted it so it matched everything else.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B1119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Had to cut a new and longer piece and </w:t>
                                      </w:r>
                                      <w:r w:rsidR="00527065">
                                        <w:rPr>
                                          <w:sz w:val="20"/>
                                        </w:rPr>
                                        <w:t>drill holes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 xml:space="preserve"> in it.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527065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Washed the body down with soap and water so it looked nice.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527065">
                                      <w:rPr>
                                        <w:sz w:val="20"/>
                                      </w:rPr>
                                      <w:t>Worked on cleaning the Prototype car and building smet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52706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Started to build the smet project and found new ways to make things.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52706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Had to blow off the car to get the dirt and the water off the car.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C769BC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Looked for something that would work for a screw on the smet project and tried to make it stay.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C769BC">
                                      <w:rPr>
                                        <w:sz w:val="20"/>
                                      </w:rPr>
                                      <w:t>Helped Shell sand car, helped FTC work with automus,  worked on building more smet, and looked for brake lines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C769B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Help Shell sand down the car so they could make it smooth and so they could cut their window out.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C769B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Got on the internet and looked for brake line connections for the brake holes.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C769B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Helped FTC work on automus with the IR on there so they could find it and score.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D3732C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Put the two pullies on under the incline plane.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D3732C">
                                      <w:rPr>
                                        <w:sz w:val="20"/>
                                      </w:rPr>
                                      <w:t>Work on smet with Chris and fixing bad things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D3732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Fix the tower up and made it strong so it would stay up.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D3732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Re-made our incline plane.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03A"/>
    <w:rsid w:val="000705D0"/>
    <w:rsid w:val="001936F3"/>
    <w:rsid w:val="001B3E81"/>
    <w:rsid w:val="00240EE8"/>
    <w:rsid w:val="00260DF3"/>
    <w:rsid w:val="002F2CF4"/>
    <w:rsid w:val="004135F1"/>
    <w:rsid w:val="00446361"/>
    <w:rsid w:val="00527065"/>
    <w:rsid w:val="005C75B0"/>
    <w:rsid w:val="005F79BA"/>
    <w:rsid w:val="0076674B"/>
    <w:rsid w:val="00854BDF"/>
    <w:rsid w:val="009A3EE4"/>
    <w:rsid w:val="00A0003A"/>
    <w:rsid w:val="00A03FA6"/>
    <w:rsid w:val="00A0413A"/>
    <w:rsid w:val="00A40919"/>
    <w:rsid w:val="00A74C38"/>
    <w:rsid w:val="00B1119E"/>
    <w:rsid w:val="00B3020B"/>
    <w:rsid w:val="00B65040"/>
    <w:rsid w:val="00B75F2B"/>
    <w:rsid w:val="00B86FDF"/>
    <w:rsid w:val="00C769BC"/>
    <w:rsid w:val="00CE3F29"/>
    <w:rsid w:val="00D3732C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eague\Documents\Weekly%20Log%20Sheet.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B86DC-4D14-4153-9674-74DDEAE59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Sheet.</Template>
  <TotalTime>15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Teague</dc:creator>
  <cp:lastModifiedBy>Eric Teague</cp:lastModifiedBy>
  <cp:revision>5</cp:revision>
  <dcterms:created xsi:type="dcterms:W3CDTF">2014-02-24T19:55:00Z</dcterms:created>
  <dcterms:modified xsi:type="dcterms:W3CDTF">2014-02-28T19:58:00Z</dcterms:modified>
</cp:coreProperties>
</file>