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DF" w:rsidRDefault="00F624BB"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-208503</wp:posOffset>
                </wp:positionH>
                <wp:positionV relativeFrom="paragraph">
                  <wp:posOffset>-208503</wp:posOffset>
                </wp:positionV>
                <wp:extent cx="9998110" cy="7727182"/>
                <wp:effectExtent l="0" t="0" r="22225" b="26670"/>
                <wp:wrapNone/>
                <wp:docPr id="531" name="Group 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98110" cy="7727182"/>
                          <a:chOff x="0" y="0"/>
                          <a:chExt cx="9998110" cy="7727182"/>
                        </a:xfrm>
                      </wpg:grpSpPr>
                      <wps:wsp>
                        <wps:cNvPr id="530" name="Rectangle 530"/>
                        <wps:cNvSpPr/>
                        <wps:spPr>
                          <a:xfrm>
                            <a:off x="0" y="0"/>
                            <a:ext cx="9998110" cy="772718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29" name="Group 529"/>
                        <wpg:cNvGrpSpPr/>
                        <wpg:grpSpPr>
                          <a:xfrm>
                            <a:off x="120580" y="90435"/>
                            <a:ext cx="9743712" cy="7586220"/>
                            <a:chOff x="0" y="0"/>
                            <a:chExt cx="9743712" cy="7586220"/>
                          </a:xfrm>
                        </wpg:grpSpPr>
                        <wpg:grpSp>
                          <wpg:cNvPr id="444" name="Group 444"/>
                          <wpg:cNvGrpSpPr/>
                          <wpg:grpSpPr>
                            <a:xfrm>
                              <a:off x="0" y="0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7" name="Rectangle 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3" name="Group 443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344" name="Text Box 344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1B3E81" w:rsidRPr="00854BDF" w:rsidRDefault="001B3E81" w:rsidP="001B3E8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Monday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2" name="Group 44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35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1B3E81" w:rsidRPr="00B75F2B" w:rsidRDefault="008B0C7D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Got everything out of the trailer from the week end and put it all up.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26" name="Group 426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348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B3E81" w:rsidRDefault="001B3E81" w:rsidP="001B3E8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12" name="Group 412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342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4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351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A74C38" w:rsidRDefault="001B3E81" w:rsidP="001B3E8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8B0C7D">
                                            <w:rPr>
                                              <w:sz w:val="20"/>
                                            </w:rPr>
                                            <w:t xml:space="preserve">Worked on </w:t>
                                          </w:r>
                                          <w:proofErr w:type="spellStart"/>
                                          <w:r w:rsidR="008B0C7D">
                                            <w:rPr>
                                              <w:sz w:val="20"/>
                                            </w:rPr>
                                            <w:t>smet</w:t>
                                          </w:r>
                                          <w:proofErr w:type="spellEnd"/>
                                          <w:r w:rsidR="008B0C7D">
                                            <w:rPr>
                                              <w:sz w:val="20"/>
                                            </w:rPr>
                                            <w:t xml:space="preserve"> and getting them all working together and cleaned out the trailer and lab tables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854BDF" w:rsidRDefault="001B3E81" w:rsidP="001B3E8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 w:rsidR="00446361"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03" name="Group 403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34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4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8B0C7D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Cleaned off the tables and put everything where they needed to go.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A74C38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8B0C7D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Got mine finished and complete and everyone put theirs together and told how it works.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8B0C7D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Helped Tyler connect to my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smet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so he could trigger mine to work.</w:t>
                                            </w:r>
                                            <w:proofErr w:type="gramEnd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45" name="Group 445"/>
                          <wpg:cNvGrpSpPr/>
                          <wpg:grpSpPr>
                            <a:xfrm>
                              <a:off x="0" y="1517301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46" name="Rectangle 446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7" name="Group 447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48" name="Text Box 448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Tues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9" name="Group 449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5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3A3DF9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Mr. Neal gave us all of the instructions for the marble sorter.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51" name="Group 451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52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53" name="Group 453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5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A002E1">
                                            <w:rPr>
                                              <w:sz w:val="20"/>
                                            </w:rPr>
                                            <w:t xml:space="preserve">Did the final </w:t>
                                          </w:r>
                                          <w:proofErr w:type="spellStart"/>
                                          <w:r w:rsidR="00A002E1">
                                            <w:rPr>
                                              <w:sz w:val="20"/>
                                            </w:rPr>
                                            <w:t>smet</w:t>
                                          </w:r>
                                          <w:proofErr w:type="spellEnd"/>
                                          <w:r w:rsidR="00A002E1">
                                            <w:rPr>
                                              <w:sz w:val="20"/>
                                            </w:rPr>
                                            <w:t xml:space="preserve"> and hooked every</w:t>
                                          </w:r>
                                          <w:r w:rsidR="003A3DF9"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A002E1">
                                            <w:rPr>
                                              <w:sz w:val="20"/>
                                            </w:rPr>
                                            <w:t>ones up and got the first thing to do with marble sorter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58" name="Group 458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5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3A3DF9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Got online and looked up videos so we could get so ideas from them.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3A3DF9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Put </w:t>
                                            </w:r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all of the</w:t>
                                            </w:r>
                                            <w:proofErr w:type="gram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smet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project together and had it and got the final grade on it.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3A3DF9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Drew up some ideas but not a final idea because we don’t have partners yet.</w:t>
                                            </w:r>
                                            <w:proofErr w:type="gramEnd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66" name="Group 466"/>
                          <wpg:cNvGrpSpPr/>
                          <wpg:grpSpPr>
                            <a:xfrm>
                              <a:off x="0" y="3034602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67" name="Rectangle 46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68" name="Group 468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69" name="Text Box 469"/>
                              <wps:cNvSpPr txBox="1"/>
                              <wps:spPr>
                                <a:xfrm>
                                  <a:off x="8343097" y="19684"/>
                                  <a:ext cx="1397764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Wednes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70" name="Group 470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7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1B3AB8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Got the board to start building on and the stuff to make it.</w:t>
                                      </w:r>
                                      <w:proofErr w:type="gramEnd"/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72" name="Group 472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73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74" name="Group 474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7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7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7526CB">
                                            <w:rPr>
                                              <w:sz w:val="20"/>
                                            </w:rPr>
                                            <w:t xml:space="preserve">Got </w:t>
                                          </w:r>
                                          <w:r w:rsidR="003A3DF9">
                                            <w:rPr>
                                              <w:sz w:val="20"/>
                                            </w:rPr>
                                            <w:t>partners</w:t>
                                          </w:r>
                                          <w:r w:rsidR="007526CB">
                                            <w:rPr>
                                              <w:sz w:val="20"/>
                                            </w:rPr>
                                            <w:t xml:space="preserve"> for marble sorter and started making the marble sorter and drawing ideas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79" name="Group 479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8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1B3AB8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First I made the catcher that will catch the marbles with a cup and cardboard.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3A3DF9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We drew for partners </w:t>
                                            </w:r>
                                            <w:r w:rsidR="001B3AB8">
                                              <w:rPr>
                                                <w:sz w:val="20"/>
                                              </w:rPr>
                                              <w:t>at the begging of class and compared my ideas with his.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1B3AB8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Got some marbles and tested out my idea and it needed something to keep the marbles from flying out.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87" name="Group 487"/>
                          <wpg:cNvGrpSpPr/>
                          <wpg:grpSpPr>
                            <a:xfrm>
                              <a:off x="0" y="4551904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88" name="Rectangle 488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89" name="Group 489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90" name="Text Box 490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Thurs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91" name="Group 491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9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8F59C5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Fixed the track the marbles went down so they wouldn’t fly or bounce out.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93" name="Group 493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94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95" name="Group 495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9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9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106328">
                                            <w:rPr>
                                              <w:sz w:val="20"/>
                                            </w:rPr>
                                            <w:t>Worked on marble sorter and still trying to get everything together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00" name="Group 500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8F59C5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Put the light and sensor</w:t>
                                            </w:r>
                                            <w:bookmarkStart w:id="0" w:name="_GoBack"/>
                                            <w:bookmarkEnd w:id="0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up so it could read the marbles.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8F59C5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Re-did the catcher that caught the marble sorter   so it was better.</w:t>
                                            </w:r>
                                            <w:proofErr w:type="gramEnd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508" name="Group 508"/>
                          <wpg:cNvGrpSpPr/>
                          <wpg:grpSpPr>
                            <a:xfrm>
                              <a:off x="0" y="6069205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509" name="Rectangle 509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10" name="Group 510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511" name="Text Box 511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Fri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512" name="Group 51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51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514" name="Group 514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51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516" name="Group 516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51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1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51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106328" w:rsidRDefault="004135F1" w:rsidP="004135F1">
                                          <w:pPr>
                                            <w:rPr>
                                              <w:sz w:val="40"/>
                                              <w:szCs w:val="4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106328">
                                            <w:rPr>
                                              <w:sz w:val="20"/>
                                            </w:rPr>
                                            <w:t>Dare Day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20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21" name="Group 521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2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8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    <v:textbox>
                          <w:txbxContent>
                            <w:p w:rsidR="001B3E81" w:rsidRPr="00854BDF" w:rsidRDefault="001B3E81" w:rsidP="001B3E8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Monday</w:t>
                              </w:r>
                            </w:p>
                          </w:txbxContent>
                        </v:textbox>
                      </v:shape>
    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    <v:textbox>
                            <w:txbxContent>
                              <w:p w:rsidR="001B3E81" w:rsidRPr="00B75F2B" w:rsidRDefault="008B0C7D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Got everything out of the trailer from the week end and put it all up.</w:t>
                                </w:r>
                              </w:p>
                            </w:txbxContent>
                          </v:textbox>
                        </v:shape>
    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    <v:textbox>
                                <w:txbxContent>
                                  <w:p w:rsidR="001B3E81" w:rsidRPr="00A74C38" w:rsidRDefault="001B3E81" w:rsidP="001B3E8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8B0C7D">
                                      <w:rPr>
                                        <w:sz w:val="20"/>
                                      </w:rPr>
                                      <w:t xml:space="preserve">Worked on </w:t>
                                    </w:r>
                                    <w:proofErr w:type="spellStart"/>
                                    <w:r w:rsidR="008B0C7D">
                                      <w:rPr>
                                        <w:sz w:val="20"/>
                                      </w:rPr>
                                      <w:t>smet</w:t>
                                    </w:r>
                                    <w:proofErr w:type="spellEnd"/>
                                    <w:r w:rsidR="008B0C7D">
                                      <w:rPr>
                                        <w:sz w:val="20"/>
                                      </w:rPr>
                                      <w:t xml:space="preserve"> and getting them all working together and cleaned out the trailer and lab tables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854BDF" w:rsidRDefault="001B3E81" w:rsidP="001B3E8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 w:rsidR="00446361"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Pr="00B75F2B" w:rsidRDefault="008B0C7D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Cleaned off the tables and put everything where they needed to go.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    <v:textbox>
                                  <w:txbxContent>
                                    <w:p w:rsidR="001B3E81" w:rsidRPr="00A74C38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8B0C7D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Got mine finished and complete and everyone put theirs together and told how it works.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8B0C7D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 xml:space="preserve">Helped Tyler connect to my </w:t>
                                      </w:r>
                                      <w:proofErr w:type="spellStart"/>
                                      <w:r>
                                        <w:rPr>
                                          <w:sz w:val="20"/>
                                        </w:rPr>
                                        <w:t>smet</w:t>
                                      </w:r>
                                      <w:proofErr w:type="spellEnd"/>
                                      <w:r>
                                        <w:rPr>
                                          <w:sz w:val="20"/>
                                        </w:rPr>
                                        <w:t xml:space="preserve"> so he could trigger mine to work.</w:t>
                                      </w:r>
                                      <w:proofErr w:type="gramEnd"/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Tues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    <v:shape id="Text Box 2" o:spid="_x0000_s105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3A3DF9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Mr. Neal gave us all of the instructions for the marble sorter.</w:t>
                                </w:r>
                              </w:p>
                            </w:txbxContent>
                          </v:textbox>
                        </v:shape>
    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A002E1">
                                      <w:rPr>
                                        <w:sz w:val="20"/>
                                      </w:rPr>
                                      <w:t xml:space="preserve">Did the final </w:t>
                                    </w:r>
                                    <w:proofErr w:type="spellStart"/>
                                    <w:r w:rsidR="00A002E1">
                                      <w:rPr>
                                        <w:sz w:val="20"/>
                                      </w:rPr>
                                      <w:t>smet</w:t>
                                    </w:r>
                                    <w:proofErr w:type="spellEnd"/>
                                    <w:r w:rsidR="00A002E1">
                                      <w:rPr>
                                        <w:sz w:val="20"/>
                                      </w:rPr>
                                      <w:t xml:space="preserve"> and hooked every</w:t>
                                    </w:r>
                                    <w:r w:rsidR="003A3DF9"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A002E1">
                                      <w:rPr>
                                        <w:sz w:val="20"/>
                                      </w:rPr>
                                      <w:t>ones up and got the first thing to do with marble sorter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3A3DF9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Got online and looked up videos so we could get so ideas from them.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3A3DF9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Put </w:t>
                                      </w: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all of the</w:t>
                                      </w:r>
                                      <w:proofErr w:type="gramEnd"/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>
                                        <w:rPr>
                                          <w:sz w:val="20"/>
                                        </w:rPr>
                                        <w:t>smet</w:t>
                                      </w:r>
                                      <w:proofErr w:type="spellEnd"/>
                                      <w:r>
                                        <w:rPr>
                                          <w:sz w:val="20"/>
                                        </w:rPr>
                                        <w:t xml:space="preserve"> project together and had it and got the final grade on it.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3A3DF9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Drew up some ideas but not a final idea because we don’t have partners yet.</w:t>
                                      </w:r>
                                      <w:proofErr w:type="gramEnd"/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  <v:rect id="Rectangle 467" o:spid="_x0000_s107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Wednes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    <v:shape id="Text Box 2" o:spid="_x0000_s107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1B3AB8" w:rsidP="004135F1">
                                <w:pPr>
                                  <w:rPr>
                                    <w:sz w:val="20"/>
                                  </w:rPr>
                                </w:pPr>
                                <w:proofErr w:type="gramStart"/>
                                <w:r>
                                  <w:rPr>
                                    <w:sz w:val="20"/>
                                  </w:rPr>
                                  <w:t>Got the board to start building on and the stuff to make it.</w:t>
                                </w:r>
                                <w:proofErr w:type="gramEnd"/>
                              </w:p>
                            </w:txbxContent>
                          </v:textbox>
                        </v:shape>
    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7526CB">
                                      <w:rPr>
                                        <w:sz w:val="20"/>
                                      </w:rPr>
                                      <w:t xml:space="preserve">Got </w:t>
                                    </w:r>
                                    <w:r w:rsidR="003A3DF9">
                                      <w:rPr>
                                        <w:sz w:val="20"/>
                                      </w:rPr>
                                      <w:t>partners</w:t>
                                    </w:r>
                                    <w:r w:rsidR="007526CB">
                                      <w:rPr>
                                        <w:sz w:val="20"/>
                                      </w:rPr>
                                      <w:t xml:space="preserve"> for marble sorter and started making the marble sorter and drawing ideas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1B3AB8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First I made the catcher that will catch the marbles with a cup and cardboard.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3A3DF9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We drew for partners </w:t>
                                      </w:r>
                                      <w:r w:rsidR="001B3AB8">
                                        <w:rPr>
                                          <w:sz w:val="20"/>
                                        </w:rPr>
                                        <w:t>at the begging of class and compared my ideas with his.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1B3AB8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Got some marbles and tested out my idea and it needed something to keep the marbles from flying out.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Thurs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    <v:shape id="Text Box 2" o:spid="_x0000_s109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8F59C5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Fixed the track the marbles went down so they wouldn’t fly or bounce out.</w:t>
                                </w:r>
                              </w:p>
                            </w:txbxContent>
                          </v:textbox>
                        </v:shape>
    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106328">
                                      <w:rPr>
                                        <w:sz w:val="20"/>
                                      </w:rPr>
                                      <w:t>Worked on marble sorter and still trying to get everything together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8F59C5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Put the light and sensor</w:t>
                                      </w:r>
                                      <w:bookmarkStart w:id="1" w:name="_GoBack"/>
                                      <w:bookmarkEnd w:id="1"/>
                                      <w:r>
                                        <w:rPr>
                                          <w:sz w:val="20"/>
                                        </w:rPr>
                                        <w:t xml:space="preserve"> up so it could read the marbles.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1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8F59C5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Re-did the catcher that caught the marble sorter   so it was better.</w:t>
                                      </w:r>
                                      <w:proofErr w:type="gramEnd"/>
                                    </w:p>
                                  </w:txbxContent>
                                </v:textbox>
                              </v:shape>
    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Fri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    <v:shape id="Text Box 2" o:spid="_x0000_s1118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106328" w:rsidRDefault="004135F1" w:rsidP="004135F1">
                                    <w:pPr>
                                      <w:rPr>
                                        <w:sz w:val="40"/>
                                        <w:szCs w:val="4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106328">
                                      <w:rPr>
                                        <w:sz w:val="20"/>
                                      </w:rPr>
                                      <w:t>Dare Day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C7D"/>
    <w:rsid w:val="000705D0"/>
    <w:rsid w:val="00106328"/>
    <w:rsid w:val="001936F3"/>
    <w:rsid w:val="001B3AB8"/>
    <w:rsid w:val="001B3E81"/>
    <w:rsid w:val="00240EE8"/>
    <w:rsid w:val="00260DF3"/>
    <w:rsid w:val="002F2CF4"/>
    <w:rsid w:val="003A3DF9"/>
    <w:rsid w:val="004135F1"/>
    <w:rsid w:val="00446361"/>
    <w:rsid w:val="005C75B0"/>
    <w:rsid w:val="005F79BA"/>
    <w:rsid w:val="007526CB"/>
    <w:rsid w:val="0076674B"/>
    <w:rsid w:val="00854BDF"/>
    <w:rsid w:val="008B0C7D"/>
    <w:rsid w:val="008F59C5"/>
    <w:rsid w:val="009A3EE4"/>
    <w:rsid w:val="00A002E1"/>
    <w:rsid w:val="00A03FA6"/>
    <w:rsid w:val="00A0413A"/>
    <w:rsid w:val="00A40919"/>
    <w:rsid w:val="00A74C38"/>
    <w:rsid w:val="00B3020B"/>
    <w:rsid w:val="00B65040"/>
    <w:rsid w:val="00B75F2B"/>
    <w:rsid w:val="00B86FDF"/>
    <w:rsid w:val="00CE3F29"/>
    <w:rsid w:val="00EA6342"/>
    <w:rsid w:val="00F6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teague\Documents\Weekly%20Log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761F2D-EB77-45A4-B287-3D18D59E2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</Template>
  <TotalTime>21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Teague</dc:creator>
  <cp:lastModifiedBy>Eric Teague</cp:lastModifiedBy>
  <cp:revision>7</cp:revision>
  <dcterms:created xsi:type="dcterms:W3CDTF">2014-05-06T16:02:00Z</dcterms:created>
  <dcterms:modified xsi:type="dcterms:W3CDTF">2014-05-12T16:13:00Z</dcterms:modified>
</cp:coreProperties>
</file>