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805687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to make something with the fisher tech but it was going to be too much work so we got the FTC stuff out.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805687">
                                            <w:rPr>
                                              <w:sz w:val="20"/>
                                            </w:rPr>
                                            <w:t>Worked on making a buzzer for dental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805687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Had two buttons and made them have two different noises when they were pushed.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805687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They needed something to sound like a buzzer for a game they were going to play.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D0A6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 engine wouldn’t turn over so we checked the battery and it was dead.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D0A61">
                                            <w:rPr>
                                              <w:sz w:val="20"/>
                                            </w:rPr>
                                            <w:t>Worked on the formula and getting the rear end all back on</w:t>
                                          </w:r>
                                        </w:p>
                                        <w:p w:rsidR="003D0A61" w:rsidRDefault="003D0A6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</w:p>
                                        <w:p w:rsidR="003D0A61" w:rsidRDefault="003D0A6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</w:p>
                                        <w:p w:rsidR="003D0A61" w:rsidRDefault="003D0A6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</w:p>
                                        <w:p w:rsidR="003D0A61" w:rsidRDefault="003D0A6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</w:p>
                                        <w:p w:rsidR="003D0A61" w:rsidRDefault="003D0A6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</w:p>
                                        <w:p w:rsidR="003D0A61" w:rsidRPr="00A74C38" w:rsidRDefault="003D0A6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D0A6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Took the battery off and put some more water into it so we could get a good charge.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3D0A61">
                                              <w:rPr>
                                                <w:sz w:val="20"/>
                                              </w:rPr>
                                              <w:t>The battery was dead so the motor wouldn’t turn over.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D0A6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the choke back and put two of the grounds on.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D0A6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Hooked the battery up and we are going to let it charge for a</w:t>
                                            </w:r>
                                            <w:r w:rsidR="00A2432B"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while.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2432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Found that we had to make the kill switch pop out more on the car so we put white around it.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A2432B">
                                            <w:rPr>
                                              <w:sz w:val="20"/>
                                            </w:rPr>
                                            <w:t>Worked with the formula car and checked everything to make sure it was ready for Friday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2432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Got into the4 car and checked to make sure the seat belt still worked.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2432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Printed out the rules so we could check the car and make sure everything was right.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2432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Looked at the rear end to make sure everything was still hooked up and the battery was still charged so it would start up.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F47C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Moved stuff to the back of the trailer and took off the jack because it broke.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F47CD">
                                            <w:rPr>
                                              <w:sz w:val="20"/>
                                            </w:rPr>
                                            <w:t>Got everything ready to go for Friday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F47C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Took the jack apart and tried to figure out what was wrong but we are going to have to buy a new one.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F47C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blocks under the tires on the tool cart and strapped it down so it wouldn’t move.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F47C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Worked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smet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and fixed a few things and got the golf ball to fall down and work.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2"/>
                                <a:ext cx="9741133" cy="1509624"/>
                                <a:chOff x="0" y="-10047"/>
                                <a:chExt cx="9741133" cy="1509624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-10047"/>
                                  <a:ext cx="9741133" cy="1509624"/>
                                  <a:chOff x="0" y="-10047"/>
                                  <a:chExt cx="9741133" cy="1509624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-10047"/>
                                    <a:ext cx="9741133" cy="1509624"/>
                                    <a:chOff x="0" y="-10047"/>
                                    <a:chExt cx="9741133" cy="1509624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-10047"/>
                                      <a:ext cx="9741133" cy="1509624"/>
                                      <a:chOff x="0" y="-10047"/>
                                      <a:chExt cx="9741133" cy="1509624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3610" y="-10047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2432B" w:rsidRDefault="004135F1" w:rsidP="004135F1">
                                          <w:pPr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A2432B"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  <w:t>Race Day</w:t>
                                          </w:r>
                                          <w:r w:rsidR="00FF47CD"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  <w:t>!!!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805687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Started to make something with the fisher tech but it was going to be too much work so we got the FTC stuff out.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805687">
                                      <w:rPr>
                                        <w:sz w:val="20"/>
                                      </w:rPr>
                                      <w:t>Worked on making a buzzer for dental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805687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two buttons and made them have two different noises when they were pushed.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805687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They needed something to sound like a buzzer for a game they were going to play.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3D0A6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 engine wouldn’t turn over so we checked the battery and it was dead.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D0A61">
                                      <w:rPr>
                                        <w:sz w:val="20"/>
                                      </w:rPr>
                                      <w:t>Worked on the formula and getting the rear end all back on</w:t>
                                    </w:r>
                                  </w:p>
                                  <w:p w:rsidR="003D0A61" w:rsidRDefault="003D0A6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  <w:p w:rsidR="003D0A61" w:rsidRDefault="003D0A6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  <w:p w:rsidR="003D0A61" w:rsidRDefault="003D0A6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  <w:p w:rsidR="003D0A61" w:rsidRDefault="003D0A6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  <w:p w:rsidR="003D0A61" w:rsidRDefault="003D0A6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  <w:p w:rsidR="003D0A61" w:rsidRPr="00A74C38" w:rsidRDefault="003D0A6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D0A6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the battery off and put some more water into it so we could get a good charge.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3D0A61">
                                        <w:rPr>
                                          <w:sz w:val="20"/>
                                        </w:rPr>
                                        <w:t>The battery was dead so the motor wouldn’t turn over.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D0A6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the choke back and put two of the grounds on.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D0A6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Hooked the battery up and we are going to let it charge for a</w:t>
                                      </w:r>
                                      <w:r w:rsidR="00A2432B"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while.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A2432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Found that we had to make the kill switch pop out more on the car so we put white around it.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A2432B">
                                      <w:rPr>
                                        <w:sz w:val="20"/>
                                      </w:rPr>
                                      <w:t>Worked with the formula car and checked everything to make sure it was ready for Friday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2432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into the4 car and checked to make sure the seat belt still worked.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2432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Printed out the rules so we could check the car and make sure everything was right.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2432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Looked at the rear end to make sure everything was still hooked up and the battery was still charged so it would start up.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FF47C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Moved stuff to the back of the trailer and took off the jack because it broke. 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F47CD">
                                      <w:rPr>
                                        <w:sz w:val="20"/>
                                      </w:rPr>
                                      <w:t>Got everything ready to go for Friday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F47C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the jack apart and tried to figure out what was wrong but we are going to have to buy a new one.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F47C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blocks under the tires on the tool cart and strapped it down so it wouldn’t move.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F47C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Worked on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smet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and fixed a few things and got the golf ball to fall down and work.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width:97411;height:15096" coordorigin=",-100" coordsize="97411,15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top:-100;width:97411;height:15095" coordorigin=",-100" coordsize="97411,15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top:-100;width:97411;height:15095" coordorigin=",-100" coordsize="97411,15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top:-100;width:97411;height:15095" coordorigin=",-100" coordsize="97411,15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36;top:-100;width:65327;height:4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2432B" w:rsidRDefault="004135F1" w:rsidP="004135F1">
                                    <w:pPr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A2432B">
                                      <w:rPr>
                                        <w:sz w:val="40"/>
                                        <w:szCs w:val="40"/>
                                      </w:rPr>
                                      <w:t>Race Day</w:t>
                                    </w:r>
                                    <w:r w:rsidR="00FF47CD">
                                      <w:rPr>
                                        <w:sz w:val="40"/>
                                        <w:szCs w:val="40"/>
                                      </w:rPr>
                                      <w:t>!!!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87"/>
    <w:rsid w:val="000705D0"/>
    <w:rsid w:val="001936F3"/>
    <w:rsid w:val="001B3E81"/>
    <w:rsid w:val="00240EE8"/>
    <w:rsid w:val="00260DF3"/>
    <w:rsid w:val="002F2CF4"/>
    <w:rsid w:val="003D0A61"/>
    <w:rsid w:val="004135F1"/>
    <w:rsid w:val="00446361"/>
    <w:rsid w:val="005C75B0"/>
    <w:rsid w:val="005F79BA"/>
    <w:rsid w:val="0076674B"/>
    <w:rsid w:val="00805687"/>
    <w:rsid w:val="00854BDF"/>
    <w:rsid w:val="009A3EE4"/>
    <w:rsid w:val="00A03FA6"/>
    <w:rsid w:val="00A0413A"/>
    <w:rsid w:val="00A2432B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  <w:rsid w:val="00FF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eague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EA418-C702-438F-92DA-56E11C0C0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Teague</dc:creator>
  <cp:lastModifiedBy>Eric Teague</cp:lastModifiedBy>
  <cp:revision>4</cp:revision>
  <dcterms:created xsi:type="dcterms:W3CDTF">2014-04-28T18:43:00Z</dcterms:created>
  <dcterms:modified xsi:type="dcterms:W3CDTF">2014-05-01T18:54:00Z</dcterms:modified>
</cp:coreProperties>
</file>