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3C34A0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the other side of the formula rap on and we put black in the middle of the front and the green strip.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C34A0">
                                            <w:rPr>
                                              <w:sz w:val="20"/>
                                            </w:rPr>
                                            <w:t>Worked with putting the rap on the formula car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3C34A0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Cut the gears out the rap so we could put it back on later. </w:t>
                                            </w:r>
                                            <w:r w:rsidRPr="003C34A0">
                                              <w:rPr>
                                                <w:sz w:val="20"/>
                                              </w:rPr>
                                              <w:t>And we spray painted the back body piece.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3C34A0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 back of the formula rap was bad so we took it off and put black on but that looked bad too.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3C34A0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Put the scraps on the nose cone so it would match the rest of the body.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35438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labels on the wires so they wouldn’t get mixed up.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5438A">
                                            <w:rPr>
                                              <w:sz w:val="20"/>
                                            </w:rPr>
                                            <w:t>Painted the formula and put labels on everything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5438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Clicked the wires up so they were out of the way of the throttle.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5438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Painted the bottom black so it would look good and we painted the firewall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F431B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more wood screws in so it was strong and so it would hold up the whole ride.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431BC">
                                            <w:rPr>
                                              <w:sz w:val="20"/>
                                            </w:rPr>
                                            <w:t>Work with shell and cleaning their box and painting it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431B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painted the wood on the box so it looked nicer.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431B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Had clean out the bottom of the box they are shipping the shell car in.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431B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Left at 2:20 for a doctors appointment.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061FB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Took the formula outside and started it up and we found out that it does not idle.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061FB1">
                                            <w:rPr>
                                              <w:sz w:val="20"/>
                                            </w:rPr>
                                            <w:t>Worked with shell and working with the body and put the cars out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61FB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Drive the shell car and then it over heated so we had to fix it.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61FB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Had to fix a mount on the shell car.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0470A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Worked on the brakes because they weren’t working right so we put an allan wrench in it.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0470A7">
                                            <w:rPr>
                                              <w:sz w:val="20"/>
                                            </w:rPr>
                                            <w:t>Helped finish up everything on the shell car so they could ship it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470A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Took the shell car to the hill and tried the brakes to make sure it would stop on the hill and it did.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470A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Helped find things that shell needed to take with them and got the drills and battery chargers with it.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470A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Bolted the shell car down to the box and put it all in the trailer so it could be taking toS</w:t>
                                            </w:r>
                                            <w:bookmarkStart w:id="0" w:name="_GoBack"/>
                                            <w:bookmarkEnd w:id="0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go get shipped.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3C34A0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Put the other side of the formula rap on and we put black in the middle of the front and the green strip.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C34A0">
                                      <w:rPr>
                                        <w:sz w:val="20"/>
                                      </w:rPr>
                                      <w:t>Worked with putting the rap on the formula car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3C34A0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Cut the gears out the rap so we could put it back on later. </w:t>
                                      </w:r>
                                      <w:r w:rsidRPr="003C34A0">
                                        <w:rPr>
                                          <w:sz w:val="20"/>
                                        </w:rPr>
                                        <w:t>And we spray painted the back body piece.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3C34A0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 back of the formula rap was bad so we took it off and put black on but that looked bad too.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3C34A0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Put the scraps on the nose cone so it would match the rest of the body. 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35438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Put labels on the wires so they wouldn’t get mixed up.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5438A">
                                      <w:rPr>
                                        <w:sz w:val="20"/>
                                      </w:rPr>
                                      <w:t>Painted the formula and put labels on everything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5438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Clicked the wires up so they were out of the way of the throttle.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35438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Painted the bottom black so it would look good and we painted the firewall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F431B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Put more wood screws in so it was strong and so it would hold up the whole ride.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431BC">
                                      <w:rPr>
                                        <w:sz w:val="20"/>
                                      </w:rPr>
                                      <w:t>Work with shell and cleaning their box and painting it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431B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painted the wood on the box so it looked nicer.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431B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Had clean out the bottom of the box they are shipping the shell car in.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431B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Left at 2:20 for a doctors appointment.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061FB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Took the formula outside and started it up and we found out that it does not idle.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061FB1">
                                      <w:rPr>
                                        <w:sz w:val="20"/>
                                      </w:rPr>
                                      <w:t>Worked with shell and working with the body and put the cars out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061FB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Drive the shell car and then it over heated so we had to fix it.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61FB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Had to fix a mount on the shell car.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0470A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Worked on the brakes because they weren’t working right so we put an allan wrench in it.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0470A7">
                                      <w:rPr>
                                        <w:sz w:val="20"/>
                                      </w:rPr>
                                      <w:t>Helped finish up everything on the shell car so they could ship it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470A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Took the shell car to the hill and tried the brakes to make sure it would stop on the hill and it did.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0470A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Helped find things that shell needed to take with them and got the drills and battery chargers with it.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0470A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Bolted the shell car down to the box and put it all in the trailer so it could be taking toS</w:t>
                                      </w:r>
                                      <w:bookmarkStart w:id="1" w:name="_GoBack"/>
                                      <w:bookmarkEnd w:id="1"/>
                                      <w:r>
                                        <w:rPr>
                                          <w:sz w:val="20"/>
                                        </w:rPr>
                                        <w:t xml:space="preserve"> go get shipped.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4A0"/>
    <w:rsid w:val="000470A7"/>
    <w:rsid w:val="00061FB1"/>
    <w:rsid w:val="000705D0"/>
    <w:rsid w:val="001936F3"/>
    <w:rsid w:val="001B3E81"/>
    <w:rsid w:val="00240EE8"/>
    <w:rsid w:val="00260DF3"/>
    <w:rsid w:val="002F2CF4"/>
    <w:rsid w:val="0035438A"/>
    <w:rsid w:val="003C34A0"/>
    <w:rsid w:val="004135F1"/>
    <w:rsid w:val="00446361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431BC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eague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B1FD1-5FFF-4B1B-8341-886ECC2CA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21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Teague</dc:creator>
  <cp:lastModifiedBy>Eric Teague</cp:lastModifiedBy>
  <cp:revision>6</cp:revision>
  <dcterms:created xsi:type="dcterms:W3CDTF">2014-04-15T16:08:00Z</dcterms:created>
  <dcterms:modified xsi:type="dcterms:W3CDTF">2014-04-21T16:00:00Z</dcterms:modified>
</cp:coreProperties>
</file>