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362E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taped up the wheels so they could be paints purple.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A066E">
                                            <w:rPr>
                                              <w:sz w:val="20"/>
                                            </w:rPr>
                                            <w:t>Helped paint the shell car and taped the wheels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362E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whole shell frame down to welding so they could finish the welds on it to make sure it was all done.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362E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paint the inside of the shell body black so it would look nicer.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362E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help shell find where and how big they wanted the fake window to be.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031CB">
                                            <w:rPr>
                                              <w:sz w:val="20"/>
                                            </w:rPr>
                                            <w:t>Worked with the shell car and putting the fake window on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362E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Taped the paper to so it would stay together when they traced it on the black window.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362E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shell frame back to welding so they would get it done.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362E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chain wasn’t level so we loosened up in sprocket and leveled it out.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031CB">
                                            <w:rPr>
                                              <w:sz w:val="20"/>
                                            </w:rPr>
                                            <w:t>Worked with the formula and straightening the chain out and fix the throttle so we could have it open all the way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362E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were not getting full throttle so we took the cable off and put it back 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362E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chain on the formula car was loose so we pulled it tight.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B362E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put a new spring on there and it helped it out more but we were not getting it closed all the way.</w:t>
                                            </w:r>
                                          </w:p>
                                          <w:p w:rsidR="00B362E4" w:rsidRPr="00B75F2B" w:rsidRDefault="00B362E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667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Drilled a hole in the bar so we could bolt the pulley on and drilled another one in the car so we could bolt it onto the car.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6673A">
                                            <w:rPr>
                                              <w:sz w:val="20"/>
                                            </w:rPr>
                                            <w:t>We worked on make a chain tensioner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667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hole in the car was too far away so we drilled one closer and cut the bar down.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667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got an aluminum square bar and a big pulley and look up on the internet how to make a chain tensioner.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6673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Left directions for the morning class so they would know what to do when they got in here.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B23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had to take off all of the wires and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brake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lines and throttle to take the rear end off.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44900">
                                            <w:rPr>
                                              <w:sz w:val="20"/>
                                            </w:rPr>
                                            <w:t>Finished up the chain tensioner and took the rear end off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B232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the rear end off and put it up on the table so we could line everything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up.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B232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all of the pieces together and bolted them in their spot.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362E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taped up the wheels so they could be paints purple.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A066E">
                                      <w:rPr>
                                        <w:sz w:val="20"/>
                                      </w:rPr>
                                      <w:t>Helped paint the shell car and taped the wheels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B362E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whole shell frame down to welding so they could finish the welds on it to make sure it was all done.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362E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Had to paint the inside of the shell body black so it would look nicer.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362E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to help shell find where and how big they wanted the fake window to be.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031CB">
                                      <w:rPr>
                                        <w:sz w:val="20"/>
                                      </w:rPr>
                                      <w:t>Worked with the shell car and putting the fake window on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362E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Taped the paper to so it would stay together when they traced it on the black window.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362E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shell frame back to welding so they would get it done.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362E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 chain wasn’t level so we loosened up in sprocket and leveled it out.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031CB">
                                      <w:rPr>
                                        <w:sz w:val="20"/>
                                      </w:rPr>
                                      <w:t>Worked with the formula and straightening the chain out and fix the throttle so we could have it open all the way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362E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were not getting full throttle so we took the cable off and put it back 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362E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chain on the formula car was loose so we pulled it tight.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Default="00B362E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put a new spring on there and it helped it out more but we were not getting it closed all the way.</w:t>
                                      </w:r>
                                    </w:p>
                                    <w:p w:rsidR="00B362E4" w:rsidRPr="00B75F2B" w:rsidRDefault="00B362E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6673A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Drilled a hole in the bar so we could bolt the pulley on and drilled another one in the car so we could bolt it onto the car.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6673A">
                                      <w:rPr>
                                        <w:sz w:val="20"/>
                                      </w:rPr>
                                      <w:t>We worked on make a chain tensioner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667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hole in the car was too far away so we drilled one closer and cut the bar down.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667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an aluminum square bar and a big pulley and look up on the internet how to make a chain tensioner.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6673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Left directions for the morning class so they would know what to do when they got in here.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B232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 had to take off all of the wires and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brake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lines and throttle to take the rear end off.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44900">
                                      <w:rPr>
                                        <w:sz w:val="20"/>
                                      </w:rPr>
                                      <w:t>Finished up the chain tensioner and took the rear end off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B23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the rear end off and put it up on the table so we could line everything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up.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B23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all of the pieces together and bolted them in their spot.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1275A8">
        <w:t>W`</w: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A8"/>
    <w:rsid w:val="0006673A"/>
    <w:rsid w:val="000705D0"/>
    <w:rsid w:val="001275A8"/>
    <w:rsid w:val="001936F3"/>
    <w:rsid w:val="001B3E81"/>
    <w:rsid w:val="00240EE8"/>
    <w:rsid w:val="00260DF3"/>
    <w:rsid w:val="002F2CF4"/>
    <w:rsid w:val="003A066E"/>
    <w:rsid w:val="004135F1"/>
    <w:rsid w:val="00446361"/>
    <w:rsid w:val="005031CB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362E4"/>
    <w:rsid w:val="00B65040"/>
    <w:rsid w:val="00B75F2B"/>
    <w:rsid w:val="00B86FDF"/>
    <w:rsid w:val="00CE3F29"/>
    <w:rsid w:val="00D44900"/>
    <w:rsid w:val="00EA6342"/>
    <w:rsid w:val="00EB2324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3A68-8037-465F-B444-5D46A5C5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7</cp:revision>
  <dcterms:created xsi:type="dcterms:W3CDTF">2014-04-07T18:49:00Z</dcterms:created>
  <dcterms:modified xsi:type="dcterms:W3CDTF">2014-04-15T16:02:00Z</dcterms:modified>
</cp:coreProperties>
</file>