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9D24E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At the bottom of the string there is a box but I needed weight in there.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D24E8">
                                            <w:rPr>
                                              <w:sz w:val="20"/>
                                            </w:rPr>
                                            <w:t>Worked on my smet and tried to make a counter weight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9D24E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put weight in there but it kept on falling out because it wasn’t balanced.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9D24E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 make the golf ball to fall off there needed to be a string and something to hold the ball up there.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B330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back to the class room and talked with Blane and putour smets together and ran them.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BB330A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Went and practiced for National Technical Honor Society and worked on smet and finishing it up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B330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needed to fix the weight that dropped the golf ball because it wasn’t dropping all the time.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B330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Went down to Bundy and practiced and walked through what was going on tonight.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F464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One window for the shell was wrong so we had to trace a new one.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F4642">
                                            <w:rPr>
                                              <w:sz w:val="20"/>
                                            </w:rPr>
                                            <w:t>Work on the bucket on smet and then helped shell with the windows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F464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the window out and it fix good..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F464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a tape bucket for the ball to fall in and pull t5he wall away to let the golf ball fall.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F464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Going to drill holes and pop rivet it in tomorrow.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1320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After we pop riveted it down we put tape over the pop rivets so the wont be painted.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1320C">
                                            <w:rPr>
                                              <w:sz w:val="20"/>
                                            </w:rPr>
                                            <w:t>Helped putting window on shell and helped cover up the 4-wheeler to paint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1320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to cover up parts on the 4-wheeler that Mr. Neal didn’t want painted.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1320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to drill new holes in the window to pop rivet it down.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1320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Covered up the air ports on the back of the shell car so they wouldn’t get painted either.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D28D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some gas in the 4-wheeler to go and run it.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D28DC">
                                            <w:rPr>
                                              <w:sz w:val="20"/>
                                            </w:rPr>
                                            <w:t>Work on getting the 4-wheel running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D28D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it up and ran it but the back wheel came off so we put air in it.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D28D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everything back on the 4-wheeler and covered it up.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9D24E8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At the bottom of the string there is a box but I needed weight in there.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D24E8">
                                      <w:rPr>
                                        <w:sz w:val="20"/>
                                      </w:rPr>
                                      <w:t>Worked on my smet and tried to make a counter weight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9D24E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put weight in there but it kept on falling out because it wasn’t balanced.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9D24E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 make the golf ball to fall off there needed to be a string and something to hold the ball up there.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BB330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Got back to the class room and talked with Blane and putour smets together and ran them.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BB330A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Went and practiced for National Technical Honor Society and worked on smet and finishing it up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B330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needed to fix the weight that dropped the golf ball because it wasn’t dropping all the time.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B330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Went down to Bundy and practiced and walked through what was going on tonight.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F464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One window for the shell was wrong so we had to trace a new one.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F4642">
                                      <w:rPr>
                                        <w:sz w:val="20"/>
                                      </w:rPr>
                                      <w:t>Work on the bucket on smet and then helped shell with the windows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F464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the window out and it fix good..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F464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a tape bucket for the ball to fall in and pull t5he wall away to let the golf ball fall.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F464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Going to drill holes and pop rivet it in tomorrow.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1320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After we pop riveted it down we put tape over the pop rivets so the wont be painted.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1320C">
                                      <w:rPr>
                                        <w:sz w:val="20"/>
                                      </w:rPr>
                                      <w:t>Helped putting window on shell and helped cover up the 4-wheeler to paint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1320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cover up parts on the 4-wheeler that Mr. Neal didn’t want painted.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1320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drill new holes in the window to pop rivet it down.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1320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Covered up the air ports on the back of the shell car so they wouldn’t get painted either.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D28D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some gas in the 4-wheeler to go and run it.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D28DC">
                                      <w:rPr>
                                        <w:sz w:val="20"/>
                                      </w:rPr>
                                      <w:t>Work on getting the 4-wheel running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D28D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it up and ran it but the back wheel came off so we put air in it.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D28D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everything back on the 4-wheeler and covered it up.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E8"/>
    <w:rsid w:val="000705D0"/>
    <w:rsid w:val="000F4642"/>
    <w:rsid w:val="001936F3"/>
    <w:rsid w:val="001B3E81"/>
    <w:rsid w:val="00240EE8"/>
    <w:rsid w:val="00260DF3"/>
    <w:rsid w:val="002D28DC"/>
    <w:rsid w:val="002F2CF4"/>
    <w:rsid w:val="004135F1"/>
    <w:rsid w:val="00446361"/>
    <w:rsid w:val="005C75B0"/>
    <w:rsid w:val="005F79BA"/>
    <w:rsid w:val="0071320C"/>
    <w:rsid w:val="0076674B"/>
    <w:rsid w:val="00854BDF"/>
    <w:rsid w:val="009A3EE4"/>
    <w:rsid w:val="009D24E8"/>
    <w:rsid w:val="00A03FA6"/>
    <w:rsid w:val="00A0413A"/>
    <w:rsid w:val="00A40919"/>
    <w:rsid w:val="00A74C38"/>
    <w:rsid w:val="00B3020B"/>
    <w:rsid w:val="00B65040"/>
    <w:rsid w:val="00B75F2B"/>
    <w:rsid w:val="00B86FDF"/>
    <w:rsid w:val="00BB330A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eague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6741C-18C2-4205-B689-4703439E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Teague</dc:creator>
  <cp:lastModifiedBy>Eric Teague</cp:lastModifiedBy>
  <cp:revision>5</cp:revision>
  <dcterms:created xsi:type="dcterms:W3CDTF">2014-03-17T18:53:00Z</dcterms:created>
  <dcterms:modified xsi:type="dcterms:W3CDTF">2014-04-15T16:07:00Z</dcterms:modified>
</cp:coreProperties>
</file>