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787E2B" w:rsidRDefault="001B3E81" w:rsidP="001B3E81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E2B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 hour early release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87E2B" w:rsidRDefault="004135F1" w:rsidP="004135F1">
                                          <w:pPr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E2B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Had Doctor’s Apt.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87E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Changed the nuts to lock nuts so they would un-tighten.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87E2B">
                                            <w:rPr>
                                              <w:sz w:val="20"/>
                                            </w:rPr>
                                            <w:t>Worked with the FTC bot and putting lock tight and lock nuts 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E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put washers on a few bolts and put lock nuts on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87E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lock tight on the bolts for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3B1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think of new ideas to make a new hook and how that on would work.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3B15">
                                            <w:rPr>
                                              <w:sz w:val="20"/>
                                            </w:rPr>
                                            <w:t>Worked with the FTC bot and the hook to get it fixed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3B1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lot of mock ups for the hook but they didn’t work.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3B1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old hook wasn’t grabbing anymore so we had to figure out what went wrong.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E14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Double checked all of the turns and made sure they were right every time.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E1401">
                                            <w:rPr>
                                              <w:sz w:val="20"/>
                                            </w:rPr>
                                            <w:t>Worked with autonomous with FTC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E14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bot to go up the ramp and saved everything we did.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E140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start all over because we changed how we started off the wall.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787E2B" w:rsidRDefault="001B3E81" w:rsidP="001B3E8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E2B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 hour early release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787E2B" w:rsidRDefault="004135F1" w:rsidP="004135F1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E2B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Had Doctor’s Apt.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87E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Changed the nuts to lock nuts so they would un-tighten.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87E2B">
                                      <w:rPr>
                                        <w:sz w:val="20"/>
                                      </w:rPr>
                                      <w:t>Worked with the FTC bot and putting lock tight and lock nuts 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E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put washers on a few bolts and put lock nuts on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87E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lock tight on the bolts for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3B1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think of new ideas to make a new hook and how that on would work.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3B15">
                                      <w:rPr>
                                        <w:sz w:val="20"/>
                                      </w:rPr>
                                      <w:t>Worked with the FTC bot and the hook to get it fixed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3B1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lot of mock ups for the hook but they didn’t work.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3B1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old hook wasn’t grabbing anymore so we had to figure out what went wrong.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E14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Double checked all of the turns and made sure they were right every time.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E1401">
                                      <w:rPr>
                                        <w:sz w:val="20"/>
                                      </w:rPr>
                                      <w:t>Worked with autonomous with FTC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E14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bot to go up the ramp and saved everything we did.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E140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start all over because we changed how we started off the wall.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2B"/>
    <w:rsid w:val="000705D0"/>
    <w:rsid w:val="001936F3"/>
    <w:rsid w:val="001B3E81"/>
    <w:rsid w:val="001E1401"/>
    <w:rsid w:val="00240EE8"/>
    <w:rsid w:val="00260DF3"/>
    <w:rsid w:val="002F2CF4"/>
    <w:rsid w:val="004135F1"/>
    <w:rsid w:val="00446361"/>
    <w:rsid w:val="005C75B0"/>
    <w:rsid w:val="005F79BA"/>
    <w:rsid w:val="0076674B"/>
    <w:rsid w:val="00787E2B"/>
    <w:rsid w:val="007B3B1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ED18-3FF1-43C0-9932-910E9A84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3</cp:revision>
  <dcterms:created xsi:type="dcterms:W3CDTF">2014-02-19T19:48:00Z</dcterms:created>
  <dcterms:modified xsi:type="dcterms:W3CDTF">2014-02-21T19:45:00Z</dcterms:modified>
</cp:coreProperties>
</file>