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D465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Wired the lights up to see if they would work and then put them with battery.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D465B">
                                            <w:rPr>
                                              <w:sz w:val="20"/>
                                            </w:rPr>
                                            <w:t>Worked with shell cut boards and FTC with wiring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D465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Re-wired them and got them all to work together.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D465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foam boards for the top part.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F17A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putty out the clay.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DF17A8" w:rsidRDefault="004135F1" w:rsidP="004135F1">
                                          <w:pPr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F17A8"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</w:rPr>
                                            <w:t>2hr.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F17A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some more foam boards for the front of the body.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F17A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clay in the big holes so we could make everything flat.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9641"/>
                                <a:ext cx="9741133" cy="1499985"/>
                                <a:chOff x="0" y="-408"/>
                                <a:chExt cx="9741133" cy="1499985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-408"/>
                                  <a:ext cx="9741133" cy="1499985"/>
                                  <a:chOff x="0" y="-408"/>
                                  <a:chExt cx="9741133" cy="1499985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F26E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Shaved down the boards that were too long.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-408"/>
                                    <a:ext cx="9741133" cy="1499985"/>
                                    <a:chOff x="0" y="-408"/>
                                    <a:chExt cx="9741133" cy="1499985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-408"/>
                                      <a:ext cx="9741133" cy="1499985"/>
                                      <a:chOff x="0" y="-408"/>
                                      <a:chExt cx="9741133" cy="1499985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0531" y="-408"/>
                                        <a:ext cx="6528655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2E4F9C" w:rsidRDefault="004135F1" w:rsidP="004135F1">
                                          <w:pPr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E4F9C"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</w:rPr>
                                            <w:t>2hr.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F26E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a wood board in the front to take up space and how it needs to look.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F26E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more foam boards for the shell body.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D1D73" w:rsidRDefault="004135F1" w:rsidP="004135F1">
                                          <w:pPr>
                                            <w:rPr>
                                              <w:b/>
                                              <w:sz w:val="40"/>
                                              <w:szCs w:val="4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bookmarkStart w:id="0" w:name="_GoBack"/>
                                          <w:r w:rsidR="00AD1D73" w:rsidRPr="00AD1D73">
                                            <w:rPr>
                                              <w:b/>
                                              <w:sz w:val="40"/>
                                              <w:szCs w:val="40"/>
                                            </w:rPr>
                                            <w:t>Recruit Day Off</w:t>
                                          </w:r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92CB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Pulled the bolt out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the was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one holding the CVT under the motor to measure for a new bolt.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92CB1">
                                            <w:rPr>
                                              <w:sz w:val="20"/>
                                            </w:rPr>
                                            <w:t>Looked to see if the CVT was level or not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92CB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out h</w:t>
                                            </w:r>
                                            <w:r w:rsidR="001A6BAF">
                                              <w:rPr>
                                                <w:sz w:val="20"/>
                                              </w:rPr>
                                              <w:t>ow long of a bolt we needed and left a note for the a.m. class for Monday.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92CB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Measured the CVT part under the engine and it was 24 1/2” and the other was 24”.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A6BA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FTC bot make new things for the hanger on it.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D465B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Wired the lights up to see if they would work and then put them with battery.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D465B">
                                      <w:rPr>
                                        <w:sz w:val="20"/>
                                      </w:rPr>
                                      <w:t>Worked with shell cut boards and FTC with wiring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D465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Re-wired them and got them all to work together.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D465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foam boards for the top part.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F17A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putty out the clay.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DF17A8" w:rsidRDefault="004135F1" w:rsidP="004135F1">
                                    <w:pPr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F17A8"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  <w:t>2hr.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F17A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some more foam boards for the front of the body.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F17A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clay in the big holes so we could make everything flat.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96;width:97411;height:15000" coordorigin=",-4" coordsize="97411,14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top:-4;width:97411;height:14999" coordorigin=",-4" coordsize="97411,14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F26E7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Shaved down the boards that were too long.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72" o:spid="_x0000_s1077" style="position:absolute;top:-4;width:97411;height:14999" coordorigin=",-4" coordsize="97411,14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top:-4;width:97411;height:14999" coordorigin=",-4" coordsize="97411,14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205;top:-4;width:65286;height:4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2E4F9C" w:rsidRDefault="004135F1" w:rsidP="004135F1">
                                    <w:pPr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E4F9C">
                                      <w:rPr>
                                        <w:b/>
                                        <w:sz w:val="44"/>
                                        <w:szCs w:val="44"/>
                                      </w:rPr>
                                      <w:t>2hr.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F26E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a wood board in the front to take up space and how it needs to look.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F26E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more foam boards for the shell body.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D1D73" w:rsidRDefault="004135F1" w:rsidP="004135F1">
                                    <w:pPr>
                                      <w:rPr>
                                        <w:b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bookmarkStart w:id="1" w:name="_GoBack"/>
                                    <w:r w:rsidR="00AD1D73" w:rsidRPr="00AD1D73">
                                      <w:rPr>
                                        <w:b/>
                                        <w:sz w:val="40"/>
                                        <w:szCs w:val="40"/>
                                      </w:rPr>
                                      <w:t>Recruit Day Off</w:t>
                                    </w:r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92CB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Pulled the bolt out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the was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the one holding the CVT under the motor to measure for a new bolt.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92CB1">
                                      <w:rPr>
                                        <w:sz w:val="20"/>
                                      </w:rPr>
                                      <w:t>Looked to see if the CVT was level or not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92CB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out h</w:t>
                                      </w:r>
                                      <w:r w:rsidR="001A6BAF">
                                        <w:rPr>
                                          <w:sz w:val="20"/>
                                        </w:rPr>
                                        <w:t>ow long of a bolt we needed and left a note for the a.m. class for Monday.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92CB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the CVT part under the engine and it was 24 1/2” and the other was 24”.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1A6BA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Helped FTC bot make new things for the hanger on it.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5B"/>
    <w:rsid w:val="000705D0"/>
    <w:rsid w:val="000F26E7"/>
    <w:rsid w:val="001936F3"/>
    <w:rsid w:val="001A6BAF"/>
    <w:rsid w:val="001B3E81"/>
    <w:rsid w:val="00240EE8"/>
    <w:rsid w:val="00260DF3"/>
    <w:rsid w:val="002E4F9C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A92CB1"/>
    <w:rsid w:val="00AD1D73"/>
    <w:rsid w:val="00B3020B"/>
    <w:rsid w:val="00B65040"/>
    <w:rsid w:val="00B75F2B"/>
    <w:rsid w:val="00B86FDF"/>
    <w:rsid w:val="00CE3F29"/>
    <w:rsid w:val="00D57A35"/>
    <w:rsid w:val="00DF17A8"/>
    <w:rsid w:val="00EA6342"/>
    <w:rsid w:val="00F624BB"/>
    <w:rsid w:val="00FD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CE45-473F-4B18-9497-53F2E444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8</cp:revision>
  <dcterms:created xsi:type="dcterms:W3CDTF">2014-02-10T19:51:00Z</dcterms:created>
  <dcterms:modified xsi:type="dcterms:W3CDTF">2014-02-14T19:08:00Z</dcterms:modified>
</cp:coreProperties>
</file>