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C6B1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wire and started to put it 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50183">
                                            <w:rPr>
                                              <w:sz w:val="20"/>
                                            </w:rPr>
                                            <w:t>Worked with wiring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1" y="411949"/>
                                        <a:ext cx="9376802" cy="1086947"/>
                                        <a:chOff x="-2" y="-33"/>
                                        <a:chExt cx="9376802" cy="1086947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2" y="-33"/>
                                          <a:ext cx="6993628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750183" w:rsidP="00750183">
                                            <w:r>
                                              <w:t xml:space="preserve">  </w:t>
                                            </w:r>
                                            <w:r w:rsidR="001B3E81">
                                              <w:t>1</w:t>
                                            </w:r>
                                            <w:r>
                                              <w:t xml:space="preserve">          </w:t>
                                            </w:r>
                                            <w:r w:rsidR="007C6B1C">
                                              <w:t>Got the paper to how me how and where to wire.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C6B1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things to hold the wires in spot.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6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Baja bend metal.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50183">
                                            <w:rPr>
                                              <w:sz w:val="20"/>
                                            </w:rPr>
                                            <w:t>Helped with FTC and helped Baja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6B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Grinded metal with Dillon to help them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6B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 FTC find something new to go in the zip ties spot.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C6B1C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6B1C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6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them down and sanded them to fit better.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C6B1C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6B1C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6B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foam boards for the shell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29C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FTC clean up the bot.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5629C9" w:rsidRDefault="004135F1" w:rsidP="004135F1">
                                          <w:pPr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629C9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29C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with shell car and helped sand down the body.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C6B1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the wire and started to put it on.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50183">
                                      <w:rPr>
                                        <w:sz w:val="20"/>
                                      </w:rPr>
                                      <w:t>Worked with wiring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origin="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69936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750183" w:rsidP="00750183">
                                      <w:r>
                                        <w:t xml:space="preserve">  </w:t>
                                      </w:r>
                                      <w:r w:rsidR="001B3E81">
                                        <w:t>1</w:t>
                                      </w:r>
                                      <w:r>
                                        <w:t xml:space="preserve">          </w:t>
                                      </w:r>
                                      <w:r w:rsidR="007C6B1C">
                                        <w:t>Got the paper to how me how and where to wire.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C6B1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things to hold the wires in spot.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49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C6B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Baja bend metal.</w:t>
                                </w:r>
                              </w:p>
                            </w:txbxContent>
                          </v:textbox>
                        </v:shape>
                        <v:group id="Group 451" o:spid="_x0000_s105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5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50183">
                                      <w:rPr>
                                        <w:sz w:val="20"/>
                                      </w:rPr>
                                      <w:t>Helped with FTC and helped Baja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6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metal with Dillon to help them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C6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 FTC find something new to go in the zip ties spot.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0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3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7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7C6B1C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6B1C">
                                      <w:rPr>
                                        <w:sz w:val="40"/>
                                        <w:szCs w:val="4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1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C6B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them down and sanded them to fit better.</w:t>
                                </w:r>
                              </w:p>
                            </w:txbxContent>
                          </v:textbox>
                        </v:shape>
                        <v:group id="Group 493" o:spid="_x0000_s109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09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7C6B1C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6B1C">
                                      <w:rPr>
                                        <w:sz w:val="40"/>
                                        <w:szCs w:val="40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6B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foam boards for the shell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2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629C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FTC clean up the bot.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1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5629C9" w:rsidRDefault="004135F1" w:rsidP="004135F1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629C9">
                                      <w:rPr>
                                        <w:sz w:val="40"/>
                                        <w:szCs w:val="40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29C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 with shell car and helped sand down the body.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83"/>
    <w:rsid w:val="000705D0"/>
    <w:rsid w:val="001936F3"/>
    <w:rsid w:val="001B3E81"/>
    <w:rsid w:val="00240EE8"/>
    <w:rsid w:val="00260DF3"/>
    <w:rsid w:val="002F2CF4"/>
    <w:rsid w:val="004135F1"/>
    <w:rsid w:val="00446361"/>
    <w:rsid w:val="005629C9"/>
    <w:rsid w:val="005C75B0"/>
    <w:rsid w:val="005F79BA"/>
    <w:rsid w:val="00750183"/>
    <w:rsid w:val="0076674B"/>
    <w:rsid w:val="007C6B1C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1D8C-78BC-4751-AAFD-0BFC5CC3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3</cp:revision>
  <dcterms:created xsi:type="dcterms:W3CDTF">2014-02-04T19:55:00Z</dcterms:created>
  <dcterms:modified xsi:type="dcterms:W3CDTF">2014-02-07T19:47:00Z</dcterms:modified>
</cp:coreProperties>
</file>