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17728" y="90435"/>
                            <a:ext cx="9746564" cy="7586220"/>
                            <a:chOff x="-2852" y="0"/>
                            <a:chExt cx="9746564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-2852" y="0"/>
                              <a:ext cx="9743985" cy="1517015"/>
                              <a:chOff x="-2852" y="0"/>
                              <a:chExt cx="9743985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-2852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5254" y="681596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DE58D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Talked with Tyler and learned how to program.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DE58DD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Worked with marble sorter and found out how to program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49277" y="544305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DE58D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Watch and looked at Tyler’s and learned a little from his.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DE58D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Built the ramp for the marbles to come down.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E58D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got the first</w:t>
                                      </w:r>
                                      <w:r w:rsidR="00945EE0">
                                        <w:rPr>
                                          <w:sz w:val="20"/>
                                        </w:rPr>
                                        <w:t xml:space="preserve"> blade working and timed.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E58DD">
                                            <w:rPr>
                                              <w:sz w:val="20"/>
                                            </w:rPr>
                                            <w:t>Worked on programing for the marble sorter and getting the blades working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45EE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got the second blade working and I got the light to turn on.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E58D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Still was trying to learn how to program a little and made sure I wasn’t going to mess up.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45EE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Hooked up the photo sensor and got it to read the marble colors.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45EE0">
                                            <w:rPr>
                                              <w:sz w:val="20"/>
                                            </w:rPr>
                                            <w:t>Still was programing and made some walls for the marble run ways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45EE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walls up on the ramp so the marble would go to the right bucket.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45EE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getting the timing for the ramp for the marbles on programing.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45EE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walls up on the buckets so when the marbles went in it they wouldn’t fall out.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45EE0">
                                            <w:rPr>
                                              <w:sz w:val="20"/>
                                            </w:rPr>
                                            <w:t xml:space="preserve">Home school Honor </w:t>
                                          </w:r>
                                          <w:r w:rsidR="00945EE0">
                                            <w:rPr>
                                              <w:sz w:val="20"/>
                                            </w:rPr>
                                            <w:t>Day</w:t>
                                          </w:r>
                                          <w:bookmarkStart w:id="0" w:name="_GoBack"/>
                                          <w:bookmarkEnd w:id="0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177;top:904;width:97465;height:75862" coordorigin="-28" coordsize="97465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left:-28;width:97439;height:15170" coordorigin="-28" coordsize="97439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left:-28;width:97436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252;top:6815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DE58DD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Talked with Tyler and learned how to program.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DE58DD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Worked with marble sorter and found out how to program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492;top:5443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DE58D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Watch and looked at Tyler’s and learned a little from his.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DE58D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Built the ramp for the marbles to come down.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DE58D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got the first</w:t>
                                </w:r>
                                <w:r w:rsidR="00945EE0">
                                  <w:rPr>
                                    <w:sz w:val="20"/>
                                  </w:rPr>
                                  <w:t xml:space="preserve"> blade working and timed.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E58DD">
                                      <w:rPr>
                                        <w:sz w:val="20"/>
                                      </w:rPr>
                                      <w:t>Worked on programing for the marble sorter and getting the blades working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45EE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got the second blade working and I got the light to turn on.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E58D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Still was trying to learn how to program a little and made sure I wasn’t going to mess up.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945EE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Hooked up the photo sensor and got it to read the marble colors.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45EE0">
                                      <w:rPr>
                                        <w:sz w:val="20"/>
                                      </w:rPr>
                                      <w:t>Still was programing and made some walls for the marble run ways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45EE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walls up on the ramp so the marble would go to the right bucket.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45EE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Worked on getting the timing for the ramp for the marbles on programing.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45EE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walls up on the buckets so when the marbles went in it they wouldn’t fall out.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45EE0">
                                      <w:rPr>
                                        <w:sz w:val="20"/>
                                      </w:rPr>
                                      <w:t xml:space="preserve">Home school Honor </w:t>
                                    </w:r>
                                    <w:r w:rsidR="00945EE0">
                                      <w:rPr>
                                        <w:sz w:val="20"/>
                                      </w:rPr>
                                      <w:t>Day</w:t>
                                    </w:r>
                                    <w:bookmarkStart w:id="1" w:name="_GoBack"/>
                                    <w:bookmarkEnd w:id="1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DD"/>
    <w:rsid w:val="000705D0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854BDF"/>
    <w:rsid w:val="00945EE0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DE58DD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eague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AA4C8-B887-4347-9B5D-02B2A21C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Teague</dc:creator>
  <cp:lastModifiedBy>Eric Teague</cp:lastModifiedBy>
  <cp:revision>1</cp:revision>
  <dcterms:created xsi:type="dcterms:W3CDTF">2014-05-15T16:09:00Z</dcterms:created>
  <dcterms:modified xsi:type="dcterms:W3CDTF">2014-05-15T16:28:00Z</dcterms:modified>
</cp:coreProperties>
</file>