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0487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Did activity 2.1 and did parts 1-5 and made the figures for all of them.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04875">
                                            <w:rPr>
                                              <w:sz w:val="20"/>
                                            </w:rPr>
                                            <w:t>Worked on CAD and out in shop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6303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the suspension on the car.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0487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Learned how to make a whole figure in CAD.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6303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a bar to hold the suspension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A5C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Thought up ideas for the dash.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A5C8C">
                                            <w:rPr>
                                              <w:sz w:val="20"/>
                                            </w:rPr>
                                            <w:t xml:space="preserve">Finished up CAD and worked in shop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5C8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cut out of the dash on cardboard but I didn’t like it so I started over.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5C8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Posted my CAD stuff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site.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5C8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Thought of another idea and drew it on paper and will work on it next class.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C7FE9" w:rsidRPr="00B75F2B" w:rsidRDefault="00FC7FE9" w:rsidP="00FC7FE9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dash on car and cut out cardboard for it.</w:t>
                                      </w:r>
                                    </w:p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C7FE9">
                                            <w:rPr>
                                              <w:sz w:val="20"/>
                                            </w:rPr>
                                            <w:t>Work on CAD and out in shop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FC7FE9" w:rsidRPr="00B75F2B" w:rsidRDefault="00FC7FE9" w:rsidP="00FC7FE9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holes in the cardboard for the switches to go.</w:t>
                                            </w:r>
                                          </w:p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FC7FE9" w:rsidRPr="00B75F2B" w:rsidRDefault="00FC7FE9" w:rsidP="00FC7FE9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activity 2.4 in CAD and made all of the blocks.</w:t>
                                            </w:r>
                                          </w:p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FC7FE9" w:rsidRPr="00B75F2B" w:rsidRDefault="00FC7FE9" w:rsidP="00FC7FE9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Showed Mr. Neal and he agreed with it can liked it.</w:t>
                                            </w:r>
                                          </w:p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175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Measured the angle of the tire, had to hold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L ruler and a piece of wood to get the angle.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1754C">
                                            <w:rPr>
                                              <w:sz w:val="20"/>
                                            </w:rPr>
                                            <w:t>Worked on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1754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off the slicks and put on the road tires and measured all of the same stuff.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1754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with proto steering, measured how far it turned right and how far it turned left.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30C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cut a circle where the steering goes so we could see how it looked on the car.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30C2B">
                                            <w:rPr>
                                              <w:sz w:val="20"/>
                                            </w:rPr>
                                            <w:t>Worked on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30C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Couldn’t get the circle cut out with a pull in drill so we put it on the drill press.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30C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Sheared out the dash out of metal.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30C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tightened the pulleys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the drill press  and then cut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cirle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0487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Did activity 2.1 and did parts 1-5 and made the figures for all of them.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04875">
                                      <w:rPr>
                                        <w:sz w:val="20"/>
                                      </w:rPr>
                                      <w:t>Worked on CAD and out in shop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26303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on the suspension on the car.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0487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Learned how to make a whole figure in CAD.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6303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a bar to hold the suspension up.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1A5C8C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Thought up ideas for the dash.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A5C8C">
                                      <w:rPr>
                                        <w:sz w:val="20"/>
                                      </w:rPr>
                                      <w:t xml:space="preserve">Finished up CAD and worked in shop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A5C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cut out of the dash on cardboard but I didn’t like it so I started over.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A5C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Posted my CAD stuff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site.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A5C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Thought of another idea and drew it on paper and will work on it next class.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FC7FE9" w:rsidRPr="00B75F2B" w:rsidRDefault="00FC7FE9" w:rsidP="00FC7FE9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dash on car and cut out cardboard for it.</w:t>
                                </w:r>
                              </w:p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C7FE9">
                                      <w:rPr>
                                        <w:sz w:val="20"/>
                                      </w:rPr>
                                      <w:t>Work on CAD and out in shop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FC7FE9" w:rsidRPr="00B75F2B" w:rsidRDefault="00FC7FE9" w:rsidP="00FC7FE9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holes in the cardboard for the switches to go.</w:t>
                                      </w:r>
                                    </w:p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FC7FE9" w:rsidRPr="00B75F2B" w:rsidRDefault="00FC7FE9" w:rsidP="00FC7FE9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Did activity 2.4 in CAD and made all of the blocks.</w:t>
                                      </w:r>
                                    </w:p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FC7FE9" w:rsidRPr="00B75F2B" w:rsidRDefault="00FC7FE9" w:rsidP="00FC7FE9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Showed Mr. Neal and he agreed with it can liked it.</w:t>
                                      </w:r>
                                    </w:p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1754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Measured the angle of the tire, had to hold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a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L ruler and a piece of wood to get the angle.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1754C">
                                      <w:rPr>
                                        <w:sz w:val="20"/>
                                      </w:rPr>
                                      <w:t>Worked on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175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off the slicks and put on the road tires and measured all of the same stuff.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175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with proto steering, measured how far it turned right and how far it turned left.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30C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cut a circle where the steering goes so we could see how it looked on the car.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30C2B">
                                      <w:rPr>
                                        <w:sz w:val="20"/>
                                      </w:rPr>
                                      <w:t>Worked on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30C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Couldn’t get the circle cut out with a pull in drill so we put it on the drill press.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30C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Sheared out the dash out of metal.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930C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tightened the pulleys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on the drill press  and then cut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cirle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out.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75"/>
    <w:rsid w:val="000705D0"/>
    <w:rsid w:val="000A578A"/>
    <w:rsid w:val="001936F3"/>
    <w:rsid w:val="001A5C8C"/>
    <w:rsid w:val="001B3E81"/>
    <w:rsid w:val="00240EE8"/>
    <w:rsid w:val="00260DF3"/>
    <w:rsid w:val="0026303F"/>
    <w:rsid w:val="002F2CF4"/>
    <w:rsid w:val="004135F1"/>
    <w:rsid w:val="00446361"/>
    <w:rsid w:val="005C75B0"/>
    <w:rsid w:val="005F79BA"/>
    <w:rsid w:val="0076674B"/>
    <w:rsid w:val="00854BDF"/>
    <w:rsid w:val="00930C2B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1754C"/>
    <w:rsid w:val="00CE3F29"/>
    <w:rsid w:val="00D04875"/>
    <w:rsid w:val="00EA6342"/>
    <w:rsid w:val="00F624BB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2ADDF-5592-4D49-8C10-C6E59C5D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7</cp:revision>
  <dcterms:created xsi:type="dcterms:W3CDTF">2013-10-28T18:21:00Z</dcterms:created>
  <dcterms:modified xsi:type="dcterms:W3CDTF">2013-11-01T18:56:00Z</dcterms:modified>
</cp:coreProperties>
</file>