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E4A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measure both sides and then cut out a piece on metal for both sides.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E4A85">
                                            <w:rPr>
                                              <w:sz w:val="20"/>
                                            </w:rPr>
                                            <w:t>Working on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E4A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cut into the bar so it would fit around the bars.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E4A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support bars to make it stronger.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E4A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 down the bars so they would fix nice and tight so they could be welded.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70B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Thought up ideas for the steering and to hold it in one spot.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70BD2">
                                            <w:rPr>
                                              <w:sz w:val="20"/>
                                            </w:rPr>
                                            <w:t xml:space="preserve">Working on </w:t>
                                          </w:r>
                                          <w:proofErr w:type="gramStart"/>
                                          <w:r w:rsidR="00670BD2">
                                            <w:rPr>
                                              <w:sz w:val="20"/>
                                            </w:rPr>
                                            <w:t>CAD  and</w:t>
                                          </w:r>
                                          <w:proofErr w:type="gramEnd"/>
                                          <w:r w:rsidR="00670BD2">
                                            <w:rPr>
                                              <w:sz w:val="20"/>
                                            </w:rPr>
                                            <w:t xml:space="preserve"> worked on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70B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for spring ejecting pins for the body.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70B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Learned how to put the blocks together and take them apart on CAD.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70B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them on the internet and ordered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27C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grind an angle on the bar to make them fit.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27C95">
                                            <w:rPr>
                                              <w:sz w:val="20"/>
                                            </w:rPr>
                                            <w:t>Worked on car steering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7C9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another one just like it for the other side.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27C95">
                                              <w:rPr>
                                                <w:sz w:val="20"/>
                                              </w:rPr>
                                              <w:t>Didn’t make one short enough and will have to fix it tomorrow, or will have to re-do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7C9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make cross bar for steering and to hold the bar.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E08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cut bars off so we could put new ones on there just wider.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E087B">
                                            <w:rPr>
                                              <w:sz w:val="20"/>
                                            </w:rPr>
                                            <w:t>Worked on CAD and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08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</w:t>
                                            </w:r>
                                            <w:r w:rsidR="00572DA0">
                                              <w:rPr>
                                                <w:sz w:val="20"/>
                                              </w:rPr>
                                              <w:t>o grind them down so it was flat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08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an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idw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CAD.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72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take off the pieces that held the rear on and had to grind them down into a radius.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72DA0">
                                            <w:rPr>
                                              <w:sz w:val="20"/>
                                            </w:rPr>
                                            <w:t>Work on car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0921" y="54092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72D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those pieces back on and got washers to put in between them and the bolt.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72D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the rear axle to the front eyelet to make sure we weren’t too long.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72D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Double checked and re-measured the car length again.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E4A8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measure both sides and then cut out a piece on metal for both sides.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E4A85">
                                      <w:rPr>
                                        <w:sz w:val="20"/>
                                      </w:rPr>
                                      <w:t>Working on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E4A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cut into the bar so it would fit around the bars.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E4A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support bars to make it stronger.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E4A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 down the bars so they would fix nice and tight so they could be welded.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70B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Thought up ideas for the steering and to hold it in one spot.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70BD2">
                                      <w:rPr>
                                        <w:sz w:val="20"/>
                                      </w:rPr>
                                      <w:t xml:space="preserve">Working on </w:t>
                                    </w:r>
                                    <w:proofErr w:type="gramStart"/>
                                    <w:r w:rsidR="00670BD2">
                                      <w:rPr>
                                        <w:sz w:val="20"/>
                                      </w:rPr>
                                      <w:t>CAD  and</w:t>
                                    </w:r>
                                    <w:proofErr w:type="gramEnd"/>
                                    <w:r w:rsidR="00670BD2">
                                      <w:rPr>
                                        <w:sz w:val="20"/>
                                      </w:rPr>
                                      <w:t xml:space="preserve"> worked on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70B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Looked for spring ejecting pins for the body.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70B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Learned how to put the blocks together and take them apart on CAD.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70B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them on the internet and ordered them.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27C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to grind an angle on the bar to make them fit.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27C95">
                                      <w:rPr>
                                        <w:sz w:val="20"/>
                                      </w:rPr>
                                      <w:t>Worked on car steering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27C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another one just like it for the other side.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27C95">
                                        <w:rPr>
                                          <w:sz w:val="20"/>
                                        </w:rPr>
                                        <w:t>Didn’t make one short enough and will have to fix it tomorrow, or will have to re-do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27C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make cross bar for steering and to hold the bar.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E087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to cut bars off so we could put new ones on there just wider.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E087B">
                                      <w:rPr>
                                        <w:sz w:val="20"/>
                                      </w:rPr>
                                      <w:t>Worked on CAD and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E08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</w:t>
                                      </w:r>
                                      <w:r w:rsidR="00572DA0">
                                        <w:rPr>
                                          <w:sz w:val="20"/>
                                        </w:rPr>
                                        <w:t>o grind them down so it was flat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E08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Made an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idw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CAD.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72D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to take off the pieces that held the rear on and had to grind them down into a radius.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72DA0">
                                      <w:rPr>
                                        <w:sz w:val="20"/>
                                      </w:rPr>
                                      <w:t>Work on car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609;top:5409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72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those pieces back on and got washers to put in between them and the bolt.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72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Measured the rear axle to the front eyelet to make sure we weren’t too long.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72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Double checked and re-measured the car length again.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85"/>
    <w:rsid w:val="00027C95"/>
    <w:rsid w:val="000705D0"/>
    <w:rsid w:val="001936F3"/>
    <w:rsid w:val="001B3E81"/>
    <w:rsid w:val="00240EE8"/>
    <w:rsid w:val="00260DF3"/>
    <w:rsid w:val="002E087B"/>
    <w:rsid w:val="002F2CF4"/>
    <w:rsid w:val="004135F1"/>
    <w:rsid w:val="00446361"/>
    <w:rsid w:val="00572DA0"/>
    <w:rsid w:val="005C75B0"/>
    <w:rsid w:val="005F79BA"/>
    <w:rsid w:val="00670BD2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9151-6091-4556-8782-EA697448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2013-10-21T18:55:00Z</dcterms:created>
  <dcterms:modified xsi:type="dcterms:W3CDTF">2013-10-25T18:14:00Z</dcterms:modified>
</cp:coreProperties>
</file>