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6715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the last CAD assembly for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automobloxs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put it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67156" w:rsidRPr="00267156" w:rsidRDefault="001B3E81" w:rsidP="001B3E81">
                                          <w:pPr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67156"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6715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cut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glass for FTC bots.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C04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Bot was messing up so we checked all connections and tested it again.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C0442">
                                            <w:rPr>
                                              <w:sz w:val="20"/>
                                            </w:rPr>
                                            <w:t>Helped FTC bot program autonomous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04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BC0442">
                                              <w:rPr>
                                                <w:sz w:val="20"/>
                                              </w:rPr>
                                              <w:t>Put the new battery on and the bot went to fast so we had to stop and figure out what was going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BC0442">
                                              <w:rPr>
                                                <w:sz w:val="20"/>
                                              </w:rPr>
                                              <w:t>Bot</w:t>
                                            </w:r>
                                            <w:proofErr w:type="spellEnd"/>
                                            <w:r w:rsidR="00BC0442">
                                              <w:rPr>
                                                <w:sz w:val="20"/>
                                              </w:rPr>
                                              <w:t xml:space="preserve"> went crazy so we changed batteries.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04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Tyler figure out how far the bot needed to go and how much it needed to turn at points.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04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Stopped working with the bot and will start again with the bot tomorrow.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704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the bot to get all the way to the boxes and to start going to the ramp.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7042E">
                                            <w:rPr>
                                              <w:sz w:val="20"/>
                                            </w:rPr>
                                            <w:t>Worked with FTC bot again for autonomous, helped Mr. Neal with the orders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04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Counted and helped stack them with Blaine.</w:t>
                                            </w:r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04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start all over but I figured out a better way to start by starting backwards.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7042E" w:rsidRDefault="004135F1" w:rsidP="004135F1">
                                          <w:pPr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7042E"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  <w:t>Final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7042E" w:rsidRDefault="004135F1" w:rsidP="004135F1">
                                          <w:pPr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7042E"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  <w:t>Feast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6715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Finished the last CAD assembly for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automobloxs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 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put it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267156" w:rsidRPr="00267156" w:rsidRDefault="001B3E81" w:rsidP="001B3E81">
                                    <w:pPr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67156">
                                      <w:rPr>
                                        <w:sz w:val="44"/>
                                        <w:szCs w:val="44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6715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Helped cut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plexi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glass for FTC bots.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C04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Bot was messing up so we checked all connections and tested it again.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C0442">
                                      <w:rPr>
                                        <w:sz w:val="20"/>
                                      </w:rPr>
                                      <w:t>Helped FTC bot program autonomous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C04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C0442">
                                        <w:rPr>
                                          <w:sz w:val="20"/>
                                        </w:rPr>
                                        <w:t>Put the new battery on and the bot went to fast so we had to stop and figure out what was going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BC0442">
                                        <w:rPr>
                                          <w:sz w:val="20"/>
                                        </w:rPr>
                                        <w:t>Bot</w:t>
                                      </w:r>
                                      <w:proofErr w:type="spellEnd"/>
                                      <w:r w:rsidR="00BC0442">
                                        <w:rPr>
                                          <w:sz w:val="20"/>
                                        </w:rPr>
                                        <w:t xml:space="preserve"> went crazy so we changed batteries.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C04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Helped Tyler figure out how far the bot needed to go and how much it needed to turn at points.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C04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Stopped working with the bot and will start again with the bot tomorrow.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7042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Got the bot to get all the way to the boxes and to start going to the ramp.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7042E">
                                      <w:rPr>
                                        <w:sz w:val="20"/>
                                      </w:rPr>
                                      <w:t>Worked with FTC bot again for autonomous, helped Mr. Neal with the orders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04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r>
                                        <w:rPr>
                                          <w:sz w:val="20"/>
                                        </w:rPr>
                                        <w:t>Counted and helped stack them with Blaine.</w:t>
                                      </w:r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04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start all over but I figured out a better way to start by starting backwards.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7042E" w:rsidRDefault="004135F1" w:rsidP="004135F1">
                                    <w:pPr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7042E">
                                      <w:rPr>
                                        <w:sz w:val="44"/>
                                        <w:szCs w:val="44"/>
                                      </w:rPr>
                                      <w:t>Final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7042E" w:rsidRDefault="004135F1" w:rsidP="004135F1">
                                    <w:pPr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7042E">
                                      <w:rPr>
                                        <w:sz w:val="44"/>
                                        <w:szCs w:val="44"/>
                                      </w:rPr>
                                      <w:t>Feast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56"/>
    <w:rsid w:val="000705D0"/>
    <w:rsid w:val="001936F3"/>
    <w:rsid w:val="001B3E81"/>
    <w:rsid w:val="00240EE8"/>
    <w:rsid w:val="00260DF3"/>
    <w:rsid w:val="00267156"/>
    <w:rsid w:val="002F2CF4"/>
    <w:rsid w:val="004135F1"/>
    <w:rsid w:val="00446361"/>
    <w:rsid w:val="005C75B0"/>
    <w:rsid w:val="005F79BA"/>
    <w:rsid w:val="0076674B"/>
    <w:rsid w:val="00854BDF"/>
    <w:rsid w:val="0087042E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0442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48AF-85B1-4679-A7C8-BF31EDCF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3</cp:revision>
  <dcterms:created xsi:type="dcterms:W3CDTF">2013-12-16T19:46:00Z</dcterms:created>
  <dcterms:modified xsi:type="dcterms:W3CDTF">2013-12-18T19:34:00Z</dcterms:modified>
</cp:coreProperties>
</file>