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60E6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pop rivet the spring bolts in and the springs 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C347B6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the car and put more spring bolts 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60E6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getting my CAD car on yola site.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347B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drill out four holes in the body</w:t>
                                            </w:r>
                                            <w:r w:rsidR="00160E66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63E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cut a straight pipe so it would come out the same length as the other side.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63E56">
                                            <w:rPr>
                                              <w:sz w:val="20"/>
                                            </w:rPr>
                                            <w:t>Worked with the exhaust so they would be the same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3E5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and got the straight pipe welded to the angled piece.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347B6">
                                              <w:rPr>
                                                <w:sz w:val="20"/>
                                              </w:rPr>
                                              <w:t>Could only  find one bolt that fit on for the exhaust.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3E5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cut one pipe and cut the angle down so it would be the same as the other side.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60E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everything back together and up to the Baja.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60E66">
                                            <w:rPr>
                                              <w:sz w:val="20"/>
                                            </w:rPr>
                                            <w:t>Worked on the Baja rear axle to get it apart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60E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the bolt out and found a new bolt to go in there.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160E66">
                                              <w:rPr>
                                                <w:sz w:val="20"/>
                                              </w:rPr>
                                              <w:t>A bolt head snapped off and it had to be fixed.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60E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wheel off and had to hammer the disk off.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D27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mark the firewall so we knew where it would cut.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D270C">
                                            <w:rPr>
                                              <w:sz w:val="20"/>
                                            </w:rPr>
                                            <w:t>Had to work on the car firewall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270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cut the firewall so it would fit around the body.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270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Washed the car down first so it was clean.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270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cut more down on the firewall because it was too tall.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01174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holes in the back plates for the rear in the Baja.</w:t>
                                      </w:r>
                                    </w:p>
                                    <w:p w:rsidR="0001174A" w:rsidRPr="00B75F2B" w:rsidRDefault="0001174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1174A">
                                            <w:rPr>
                                              <w:sz w:val="20"/>
                                            </w:rPr>
                                            <w:t>Worked on making a list of bolts we needed to buy and helped drill hole in Baja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1174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drill them a little bigger because the bolt would not fit all the way through it.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1174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off bolts for shocks and measured the bolt length.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60E6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pop rivet the spring bolts in and the springs in.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C347B6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the car and put more spring bolts on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60E6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getting my CAD car on yola site.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347B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drill out four holes in the body</w:t>
                                      </w:r>
                                      <w:r w:rsidR="00160E66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63E5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cut a straight pipe so it would come out the same length as the other side.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63E56">
                                      <w:rPr>
                                        <w:sz w:val="20"/>
                                      </w:rPr>
                                      <w:t>Worked with the exhaust so they would be the same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63E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and got the straight pipe welded to the angled piece.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347B6">
                                        <w:rPr>
                                          <w:sz w:val="20"/>
                                        </w:rPr>
                                        <w:t>Could only  find one bolt that fit on for the exhaust.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63E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cut one pipe and cut the angle down so it would be the same as the other side.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60E6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everything back together and up to the Baja.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60E66">
                                      <w:rPr>
                                        <w:sz w:val="20"/>
                                      </w:rPr>
                                      <w:t>Worked on the Baja rear axle to get it apart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60E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the bolt out and found a new bolt to go in there.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160E66">
                                        <w:rPr>
                                          <w:sz w:val="20"/>
                                        </w:rPr>
                                        <w:t>A bolt head snapped off and it had to be fixed.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60E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wheel off and had to hammer the disk off.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D27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mark the firewall so we knew where it would cut.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D270C">
                                      <w:rPr>
                                        <w:sz w:val="20"/>
                                      </w:rPr>
                                      <w:t>Had to work on the car firewall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D27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cut the firewall so it would fit around the body.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D27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Washed the car down first so it was clean.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D27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cut more down on the firewall because it was too tall.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Default="0001174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holes in the back plates for the rear in the Baja.</w:t>
                                </w:r>
                              </w:p>
                              <w:p w:rsidR="0001174A" w:rsidRPr="00B75F2B" w:rsidRDefault="0001174A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1174A">
                                      <w:rPr>
                                        <w:sz w:val="20"/>
                                      </w:rPr>
                                      <w:t>Worked on making a list of bolts we needed to buy and helped drill hole in Baja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1174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drill them a little bigger because the bolt would not fit all the way through it.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1174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off bolts for shocks and measured the bolt length.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56"/>
    <w:rsid w:val="0001174A"/>
    <w:rsid w:val="000705D0"/>
    <w:rsid w:val="00160E66"/>
    <w:rsid w:val="001936F3"/>
    <w:rsid w:val="001B3E81"/>
    <w:rsid w:val="00240EE8"/>
    <w:rsid w:val="00260DF3"/>
    <w:rsid w:val="002F2CF4"/>
    <w:rsid w:val="004135F1"/>
    <w:rsid w:val="00446361"/>
    <w:rsid w:val="00563E56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347B6"/>
    <w:rsid w:val="00CE3F29"/>
    <w:rsid w:val="00DD270C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A72F-F5D0-4941-B597-19603F26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4</cp:revision>
  <dcterms:created xsi:type="dcterms:W3CDTF">2013-11-19T19:54:00Z</dcterms:created>
  <dcterms:modified xsi:type="dcterms:W3CDTF">2013-11-22T19:43:00Z</dcterms:modified>
</cp:coreProperties>
</file>