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E130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new spacers for the brake caliper so it wouldn’t hit the bar.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E1301">
                                            <w:rPr>
                                              <w:sz w:val="20"/>
                                            </w:rPr>
                                            <w:t xml:space="preserve">Worked on </w:t>
                                          </w:r>
                                          <w:r w:rsidR="00B5730D">
                                            <w:rPr>
                                              <w:sz w:val="20"/>
                                            </w:rPr>
                                            <w:t>spacers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E130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grind the spacers at an angle so the caliper would be straight.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E130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Measured the length, width, and height of the car to send to graphics.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E130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Bolted the caliper on at saw if it was flat.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E375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4E375F">
                                        <w:rPr>
                                          <w:sz w:val="20"/>
                                        </w:rPr>
                                        <w:t>Pop riveted metal piece to a thin aluminum piece so it would fill in a hole on the body of the car.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E375F">
                                            <w:rPr>
                                              <w:sz w:val="20"/>
                                            </w:rPr>
                                            <w:t>Worked on the</w:t>
                                          </w:r>
                                          <w:r w:rsidR="00B5730D">
                                            <w:rPr>
                                              <w:sz w:val="20"/>
                                            </w:rPr>
                                            <w:t xml:space="preserve"> car body to fill gap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E375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spackle over the metal so it would smooth with the car body.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E375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a piece of aluminum so we could put in behind a piece of metal.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830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Pop riveted the spring bolt on there.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83039">
                                            <w:rPr>
                                              <w:sz w:val="20"/>
                                            </w:rPr>
                                            <w:t>Worked on car</w:t>
                                          </w:r>
                                          <w:r w:rsidR="00B5730D">
                                            <w:rPr>
                                              <w:sz w:val="20"/>
                                            </w:rPr>
                                            <w:t xml:space="preserve"> body</w:t>
                                          </w:r>
                                          <w:r w:rsidR="00083039">
                                            <w:rPr>
                                              <w:sz w:val="20"/>
                                            </w:rPr>
                                            <w:tab/>
                                          </w:r>
                                          <w:r w:rsidR="00083039">
                                            <w:rPr>
                                              <w:sz w:val="20"/>
                                            </w:rPr>
                                            <w:tab/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830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put 2 on the cone, 2 on the body, and will have to put 2 on the end and 1 under the cone.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830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drill out holes in the cone and put a spring bolt 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830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think of ideas for support bar on the back where the end has to be held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B2D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put the rear end on the back of the car and put the rear end body piece over 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B2D4F">
                                            <w:rPr>
                                              <w:sz w:val="20"/>
                                            </w:rPr>
                                            <w:t xml:space="preserve">Worked on </w:t>
                                          </w:r>
                                          <w:r w:rsidR="00B5730D">
                                            <w:rPr>
                                              <w:sz w:val="20"/>
                                            </w:rPr>
                                            <w:t>the exhaust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B2D4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Measured how much room we have and how high up we needed to go before it would hit.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B2D4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how the exhaust would come out and how it would get to the end on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B2D4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 drawing of hit and the angle measurements we need to have so everything would work.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A7B4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out the holes and the pop riveted them into place.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5730D">
                                            <w:rPr>
                                              <w:sz w:val="20"/>
                                            </w:rPr>
                                            <w:t>Worked on the rear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A7B4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 the same to the other side so the rear would be supported.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A7B4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more spring bolts on the rear.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E130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new spacers for the brake caliper so it wouldn’t hit the bar.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E1301">
                                      <w:rPr>
                                        <w:sz w:val="20"/>
                                      </w:rPr>
                                      <w:t xml:space="preserve">Worked on </w:t>
                                    </w:r>
                                    <w:r w:rsidR="00B5730D">
                                      <w:rPr>
                                        <w:sz w:val="20"/>
                                      </w:rPr>
                                      <w:t>spacers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E130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grind the spacers at an angle so the caliper would be straight.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E130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the length, width, and height of the car to send to graphics.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E130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Bolted the caliper on at saw if it was flat.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E375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4E375F">
                                  <w:rPr>
                                    <w:sz w:val="20"/>
                                  </w:rPr>
                                  <w:t>Pop riveted metal piece to a thin aluminum piece so it would fill in a hole on the body of the car.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E375F">
                                      <w:rPr>
                                        <w:sz w:val="20"/>
                                      </w:rPr>
                                      <w:t>Worked on the</w:t>
                                    </w:r>
                                    <w:r w:rsidR="00B5730D">
                                      <w:rPr>
                                        <w:sz w:val="20"/>
                                      </w:rPr>
                                      <w:t xml:space="preserve"> car body to fill gap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E375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spackle over the metal so it would smooth with the car body.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E375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a piece of aluminum so we could put in behind a piece of metal.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8303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Pop riveted the spring bolt on there.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83039">
                                      <w:rPr>
                                        <w:sz w:val="20"/>
                                      </w:rPr>
                                      <w:t>Worked on car</w:t>
                                    </w:r>
                                    <w:r w:rsidR="00B5730D">
                                      <w:rPr>
                                        <w:sz w:val="20"/>
                                      </w:rPr>
                                      <w:t xml:space="preserve"> body</w:t>
                                    </w:r>
                                    <w:r w:rsidR="00083039">
                                      <w:rPr>
                                        <w:sz w:val="20"/>
                                      </w:rPr>
                                      <w:tab/>
                                    </w:r>
                                    <w:r w:rsidR="00083039">
                                      <w:rPr>
                                        <w:sz w:val="20"/>
                                      </w:rPr>
                                      <w:tab/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830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put 2 on the cone, 2 on the body, and will have to put 2 on the end and 1 under the cone.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830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drill out holes in the cone and put a spring bolt 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830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think of ideas for support bar on the back where the end has to be held up.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B2D4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to put the rear end on the back of the car and put the rear end body piece over it.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B2D4F">
                                      <w:rPr>
                                        <w:sz w:val="20"/>
                                      </w:rPr>
                                      <w:t xml:space="preserve">Worked on </w:t>
                                    </w:r>
                                    <w:r w:rsidR="00B5730D">
                                      <w:rPr>
                                        <w:sz w:val="20"/>
                                      </w:rPr>
                                      <w:t>the exhaust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B2D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how much room we have and how high up we needed to go before it would hit.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B2D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how the exhaust would come out and how it would get to the end on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B2D4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drawing of hit and the angle measurements we need to have so everything would work.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A7B4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Drilled out the holes and the pop riveted them into place.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5730D">
                                      <w:rPr>
                                        <w:sz w:val="20"/>
                                      </w:rPr>
                                      <w:t>Worked on the rear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A7B4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Did the same to the other side so the rear would be supported.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A7B4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more spring bolts on the rear.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01"/>
    <w:rsid w:val="000705D0"/>
    <w:rsid w:val="00083039"/>
    <w:rsid w:val="001936F3"/>
    <w:rsid w:val="001B3E81"/>
    <w:rsid w:val="001E1301"/>
    <w:rsid w:val="00240EE8"/>
    <w:rsid w:val="00260DF3"/>
    <w:rsid w:val="002F2CF4"/>
    <w:rsid w:val="004135F1"/>
    <w:rsid w:val="00446361"/>
    <w:rsid w:val="004E375F"/>
    <w:rsid w:val="005C75B0"/>
    <w:rsid w:val="005F79BA"/>
    <w:rsid w:val="006A7B49"/>
    <w:rsid w:val="0076674B"/>
    <w:rsid w:val="00854BDF"/>
    <w:rsid w:val="009A3EE4"/>
    <w:rsid w:val="00A03FA6"/>
    <w:rsid w:val="00A0413A"/>
    <w:rsid w:val="00A40919"/>
    <w:rsid w:val="00A74C38"/>
    <w:rsid w:val="00B3020B"/>
    <w:rsid w:val="00B5730D"/>
    <w:rsid w:val="00B65040"/>
    <w:rsid w:val="00B75F2B"/>
    <w:rsid w:val="00B86FDF"/>
    <w:rsid w:val="00CE3F29"/>
    <w:rsid w:val="00EA6342"/>
    <w:rsid w:val="00EB2D4F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42730-C5B8-46CA-AACB-EBB44A00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6</cp:revision>
  <dcterms:created xsi:type="dcterms:W3CDTF">2013-11-11T19:55:00Z</dcterms:created>
  <dcterms:modified xsi:type="dcterms:W3CDTF">2013-11-15T19:56:00Z</dcterms:modified>
</cp:coreProperties>
</file>