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F56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tire off of the rim and measured them.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F56AE">
                                            <w:rPr>
                                              <w:sz w:val="20"/>
                                            </w:rPr>
                                            <w:t>CAD and shop.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F56A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making the rim in CAD.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F56A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a toy car and took all of the little pieces apart.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F56A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in the shop and made a design for the formula on the side.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F56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and started measuring the middle section of the body and started making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F56AE">
                                            <w:rPr>
                                              <w:sz w:val="20"/>
                                            </w:rPr>
                                            <w:t>CAD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F56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measure all of the little holes and circles to make the middle section.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F56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up the rim and when on to the tire but had to measure the tire first.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A426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all of the measurements of the holes and filleted the edges.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A426F">
                                            <w:rPr>
                                              <w:sz w:val="20"/>
                                            </w:rPr>
                                            <w:t>CAD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426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Colored the sections and made them all the same colors on the middle section and front section.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426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making the front section by making the base.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A426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same measurements off the front and put them on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A426F">
                                            <w:rPr>
                                              <w:sz w:val="20"/>
                                            </w:rPr>
                                            <w:t>CAD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426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Colored the back the same as the front and middle sections.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426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making the back section by making the base first.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46F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all of the pieces together and saved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46FC3">
                                            <w:rPr>
                                              <w:sz w:val="20"/>
                                            </w:rPr>
                                            <w:t>CAD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46F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putting decals on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46F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all of my parts for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46F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pictures off the internet and saved them so I could put them on there.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F56A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the tire off of the rim and measured them.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F56AE">
                                      <w:rPr>
                                        <w:sz w:val="20"/>
                                      </w:rPr>
                                      <w:t>CAD and shop.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F56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making the rim in CAD.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F56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a toy car and took all of the little pieces apart.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F56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in the shop and made a design for the formula on the side.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F56A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Went and started measuring the middle section of the body and started making it.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F56AE">
                                      <w:rPr>
                                        <w:sz w:val="20"/>
                                      </w:rPr>
                                      <w:t>CAD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F56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measure all of the little holes and circles to make the middle section.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F56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up the rim and when on to the tire but had to measure the tire first.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A426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Got all of the measurements of the holes and filleted the edges.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A426F">
                                      <w:rPr>
                                        <w:sz w:val="20"/>
                                      </w:rPr>
                                      <w:t>CAD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A426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Colored the sections and made them all the same colors on the middle section and front section.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A426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making the front section by making the base.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A426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the same measurements off the front and put them on it.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A426F">
                                      <w:rPr>
                                        <w:sz w:val="20"/>
                                      </w:rPr>
                                      <w:t>CAD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A426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Colored the back the same as the front and middle sections.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A426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making the back section by making the base first.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46F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all of the pieces together and saved it.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46FC3">
                                      <w:rPr>
                                        <w:sz w:val="20"/>
                                      </w:rPr>
                                      <w:t>CAD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46F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putting decals on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46F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all of my parts for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E46F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pictures off the internet and saved them so I could put them on there.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AE"/>
    <w:rsid w:val="000705D0"/>
    <w:rsid w:val="001936F3"/>
    <w:rsid w:val="001A426F"/>
    <w:rsid w:val="001B3E81"/>
    <w:rsid w:val="00240EE8"/>
    <w:rsid w:val="00260DF3"/>
    <w:rsid w:val="002F2CF4"/>
    <w:rsid w:val="003F56AE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46FC3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6CA1-2355-4171-B59D-3F0EDBCC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3</cp:revision>
  <dcterms:created xsi:type="dcterms:W3CDTF">2013-11-05T19:50:00Z</dcterms:created>
  <dcterms:modified xsi:type="dcterms:W3CDTF">2013-11-08T19:55:00Z</dcterms:modified>
</cp:coreProperties>
</file>